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90079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-485140</wp:posOffset>
                </wp:positionV>
                <wp:extent cx="1615440" cy="701040"/>
                <wp:effectExtent l="5715" t="10160" r="7620" b="12700"/>
                <wp:wrapNone/>
                <wp:docPr id="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5A4C59" w:rsidRPr="00535962" w:rsidRDefault="005A4C59" w:rsidP="005A4C5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C59" w:rsidRPr="00535962" w:rsidRDefault="005A4C59" w:rsidP="005A4C5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58.2pt;margin-top:-38.2pt;width:127.2pt;height:55.2pt;z-index:25170534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dk3QMAANINAAAOAAAAZHJzL2Uyb0RvYy54bWzUV9tu4zYQfS/QfyD47uhiyRchyiL1JSiw&#10;7S52tx9AS9QFlUiVpCOnRf+9w6Gl2E7QS5rdxfpBpjTkcObMnEPp+s2hbcg9V7qWIqXBlU8JF5nM&#10;a1Gm9JdP28mCEm2YyFkjBU/pA9f0zc333133XcJDWckm54qAE6GTvktpZUyXeJ7OKt4yfSU7LsBY&#10;SNUyA7eq9HLFevDeNl7o+zOvlyrvlMy41vB07Yz0Bv0XBc/Mu6LQ3JAmpRCbwavC685evZtrlpSK&#10;dVWdHcNgL4iiZbWATUdXa2YY2av6iau2zpTUsjBXmWw9WRR1xjEHyCbwL7K5U3LfYS5l0pfdCBNA&#10;e4HTi91mP9+/V6TOoXZTSgRroUa4LZkuLDh9VyYw5051H7v3ymUIw7cy+1WD2bu02/vSTSa7/ieZ&#10;gz+2NxLBORSqtS4gbXLAGjyMNeAHQzJ4GMyCOIqgVBnY5oAJjLFIWQWVtMuCcDGbUQLmOJwOts1x&#10;eQiL3doAllqrxxK3L8Z6jM0mBg2nHzHV/w/TjxXrOJZKW7wGTCEWh+kH6EQmyoaT6dLhivMGULVD&#10;lAi5qmAav1VK9hVnOYQVYBY2XnDsFtgbDfX4R4ifwWoA+m+QYkmntLnjsiV2kFIF0WMF2f1bbRyo&#10;wxRbUCG3ddNgmRpB+pQu4zDGBVo2dW6NdppW5W7VKHLPLBvxd6zQ2bS2NqAJTd2mdDFOYomFYyNy&#10;3MWwunFjKG8jrHPIC2I7jhz3/lj6y81is4gmUTjbTCJ/vZ7cblfRZLYN5vF6ul6t1sGfNs4gSqo6&#10;z7mwoQ46EET/rieOiuQYPCrBWUpnmW/x9zRz7zwMbF3IavjH7KCJXeldB+9k/gBtoKQTNhBiGFRS&#10;/U5JD6KWUv3bnilOSfOjgFZaBkgtgzdRPA+BZ+rUsju1MJGBq5QaStxwZZxy7jtVlxXsFGCNhbwF&#10;hhc1NoaNz0WF6oAkczKC1BsVZWBIPDDEqY5j+6WqWF19LdUJwqWVFysfM6QWtg5qTxhZEbTCs5yh&#10;+rFkVJ1lEAe4yoKGPZhVo+j4/vK4zkfjV9Uc0EanOZ8s1X+QBxJhnicKQswBng/1+1ziM0IW+PO5&#10;w8xGZFUeju4jYnGEGj4i9p+155xn9r2BjxqzK12HNvsWjiKnO8GJpMBze6g4PRoIObhA3p15d9oW&#10;LuL5c+I2rHPuXnnrl2jihVaYw+4AjftI0JfJxpeTjC9xQM+fkiW0jfD1yDLqy1OuTGfn6vKqXDGH&#10;z8CV6QLo9syLwLfAFfdWPDTDt3LSPr7l4vmLHw6oZMePHPtlcnqPsx4/xW7+AgAA//8DAFBLAwQU&#10;AAYACAAAACEAHPYYTOEAAAAKAQAADwAAAGRycy9kb3ducmV2LnhtbEyPwU7CQBCG7ya+w2ZMvMFu&#10;BSnWbgkh6omYCCbE29AObUN3tukubXl7l5PeZjJf/vn+dDWaRvTUudqyhmiqQBDntqi51PC9f58s&#10;QTiPXGBjmTRcycEqu79LMSnswF/U73wpQgi7BDVU3reJlC6vyKCb2pY43E62M+jD2pWy6HAI4aaR&#10;T0otpMGaw4cKW9pUlJ93F6PhY8BhPYve+u35tLn+7J8/D9uItH58GNevIDyN/g+Gm35Qhyw4He2F&#10;CycaDXG0mAdUwyS+DYF4iVUoc9QwmyuQWSr/V8h+AQAA//8DAFBLAQItABQABgAIAAAAIQC2gziS&#10;/gAAAOEBAAATAAAAAAAAAAAAAAAAAAAAAABbQ29udGVudF9UeXBlc10ueG1sUEsBAi0AFAAGAAgA&#10;AAAhADj9If/WAAAAlAEAAAsAAAAAAAAAAAAAAAAALwEAAF9yZWxzLy5yZWxzUEsBAi0AFAAGAAgA&#10;AAAhAP8cx2TdAwAA0g0AAA4AAAAAAAAAAAAAAAAALgIAAGRycy9lMm9Eb2MueG1sUEsBAi0AFAAG&#10;AAgAAAAhABz2GEzhAAAACgEAAA8AAAAAAAAAAAAAAAAANwYAAGRycy9kb3ducmV2LnhtbFBLBQYA&#10;AAAABAAEAPMAAABFBwAAAAA=&#10;">
                <v:rect id="Rectangle 39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40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1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5A4C59" w:rsidRPr="00535962" w:rsidRDefault="005A4C59" w:rsidP="005A4C5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42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5A4C59" w:rsidRPr="00535962" w:rsidRDefault="005A4C59" w:rsidP="005A4C5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-373380</wp:posOffset>
                </wp:positionV>
                <wp:extent cx="1028700" cy="1078230"/>
                <wp:effectExtent l="0" t="0" r="381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7.05pt;margin-top:-29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OS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YZ/Iq3gAAAAoBAAAPAAAAZHJzL2Rvd25yZXYueG1sTI/BbsIwDIbvk/YOkZF2g6QTjFKaomnT&#10;rpvGBhK30Ji2onGqJtDu7eedxs2WP/3+/nwzulZcsQ+NJw3JTIFAKr1tqNLw/fU2TUGEaMia1hNq&#10;+MEAm+L+LjeZ9QN94nUbK8EhFDKjoY6xy6QMZY3OhJnvkPh28r0zkde+krY3A4e7Vj4q9SSdaYg/&#10;1KbDlxrL8/biNOzeT4f9XH1Ur27RDX5UktxKav0wGZ/XICKO8R+GP31Wh4Kdjv5CNohWw3Q5Txjl&#10;YZFyBybS5QrEkckkUSCLXN5WKH4BAAD//wMAUEsBAi0AFAAGAAgAAAAhALaDOJL+AAAA4QEAABMA&#10;AAAAAAAAAAAAAAAAAAAAAFtDb250ZW50X1R5cGVzXS54bWxQSwECLQAUAAYACAAAACEAOP0h/9YA&#10;AACUAQAACwAAAAAAAAAAAAAAAAAvAQAAX3JlbHMvLnJlbHNQSwECLQAUAAYACAAAACEAYRiTkrkC&#10;AADCBQAADgAAAAAAAAAAAAAAAAAuAgAAZHJzL2Uyb0RvYy54bWxQSwECLQAUAAYACAAAACEAmGfy&#10;K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C791F" w:rsidRPr="004C791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-464185</wp:posOffset>
            </wp:positionV>
            <wp:extent cx="745200" cy="7416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-485140</wp:posOffset>
                </wp:positionV>
                <wp:extent cx="948055" cy="305435"/>
                <wp:effectExtent l="635" t="635" r="3810" b="0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C59" w:rsidRPr="00C96F5C" w:rsidRDefault="005A4C59" w:rsidP="005A4C59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</w:t>
                            </w:r>
                            <w:r w:rsidR="00C74316" w:rsidRPr="00C96F5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-30.7pt;margin-top:-38.2pt;width:74.65pt;height:24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ABsAIAALE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sfI05a4OiRDhrdiQHNl6Y/facScHvowFEPsA++tlbV3Yviq0JcrGvCd/RWStHXlJSQn29uumdX&#10;RxxlQLb9B1FCHLLXwgINlWxN86AdCNCBp6cTNyaXAjbjIPLCEKMCjuZeGMxDG4Ek0+VOKv2OihYZ&#10;I8USqLfg5HCvtEmGJJOLicVFzprG0t/wiw1wHHcgNFw1ZyYJy+aP2Is30SYKnGC22DiBl2XObb4O&#10;nEXuL8Nsnq3Xmf/TxPWDpGZlSbkJMynLD/6MuaPGR02ctKVEw0oDZ1JScrddNxIdCCg7t9+xIWdu&#10;7mUatglQy4uS/Fng3c1iJ19ESyfIg9CJl17keH58Fy+8IA6y/LKke8bpv5eEemA1nIWjln5bm2e/&#10;17WRpGUaZkfD2hRHJyeSGAVueGmp1YQ1o33WCpP+cyuA7oloq1cj0VGsetgO9mnMTXSj5a0on0DA&#10;UoDAQKUw98CohfyOUQ8zJMXq255IilHznsMjMANnMuRkbCeD8AKuplhjNJprPQ6mfSfZrgbk8Zlx&#10;cQsPpWJWxM9ZHJ8XzAVby3GGmcFz/m+9nift6hcAAAD//wMAUEsDBBQABgAIAAAAIQAXWqRH4AAA&#10;AAoBAAAPAAAAZHJzL2Rvd25yZXYueG1sTI9BT8MwDIXvSPsPkSdx29IN1HWl6TQhOCEhunLgmDZe&#10;W61xSpNt5d9jTuP27Pf0/DnbTbYXFxx950jBahmBQKqd6ahR8Fm+LhIQPmgyuneECn7Qwy6f3WU6&#10;Ne5KBV4OoRFcQj7VCtoQhlRKX7dotV+6AYm9oxutDjyOjTSjvnK57eU6imJpdUd8odUDPrdYnw5n&#10;q2D/RcVL9/1efRTHoivLbURv8Ump+/m0fwIRcAq3MPzhMzrkzFS5MxkvegWLePXIURabmAUnks0W&#10;RMWLdfIAMs/k/xfyXwAAAP//AwBQSwECLQAUAAYACAAAACEAtoM4kv4AAADhAQAAEwAAAAAAAAAA&#10;AAAAAAAAAAAAW0NvbnRlbnRfVHlwZXNdLnhtbFBLAQItABQABgAIAAAAIQA4/SH/1gAAAJQBAAAL&#10;AAAAAAAAAAAAAAAAAC8BAABfcmVscy8ucmVsc1BLAQItABQABgAIAAAAIQBdKFABsAIAALEFAAAO&#10;AAAAAAAAAAAAAAAAAC4CAABkcnMvZTJvRG9jLnhtbFBLAQItABQABgAIAAAAIQAXWqRH4AAAAAoB&#10;AAAPAAAAAAAAAAAAAAAAAAoFAABkcnMvZG93bnJldi54bWxQSwUGAAAAAAQABADzAAAAFwYAAAAA&#10;" filled="f" stroked="f">
                <v:textbox inset="0,0,0,0">
                  <w:txbxContent>
                    <w:p w:rsidR="005A4C59" w:rsidRPr="00C96F5C" w:rsidRDefault="005A4C59" w:rsidP="005A4C5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</w:t>
                      </w:r>
                      <w:r w:rsidR="00C74316" w:rsidRPr="00C96F5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F90079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4759325</wp:posOffset>
                </wp:positionH>
                <wp:positionV relativeFrom="paragraph">
                  <wp:posOffset>25400</wp:posOffset>
                </wp:positionV>
                <wp:extent cx="1448435" cy="278130"/>
                <wp:effectExtent l="0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53C8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4.75pt;margin-top:2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XfpK+9wAAAAIAQAADwAAAGRycy9kb3ducmV2LnhtbEyPwU7DMBBE70j8g7WVuFG7KG2aEKdC&#10;IK5UFKjUmxtvk4h4HcVuE/6e7QmOoxnNvCk2k+vEBYfQetKwmCsQSJW3LdUaPj9e79cgQjRkTecJ&#10;NfxggE15e1OY3PqR3vGyi7XgEgq50dDE2OdShqpBZ8Lc90jsnfzgTGQ51NIOZuRy18kHpVbSmZZ4&#10;oTE9PjdYfe/OTsPX2+mwT9S2fnHLfvSTkuQyqfXdbHp6BBFxin9huOIzOpTMdPRnskF0GtIkW3JU&#10;Q8KX2M/SdAXiyDpdgywL+f9A+QsAAP//AwBQSwECLQAUAAYACAAAACEAtoM4kv4AAADhAQAAEwAA&#10;AAAAAAAAAAAAAAAAAAAAW0NvbnRlbnRfVHlwZXNdLnhtbFBLAQItABQABgAIAAAAIQA4/SH/1gAA&#10;AJQBAAALAAAAAAAAAAAAAAAAAC8BAABfcmVscy8ucmVsc1BLAQItABQABgAIAAAAIQD/7UJsugIA&#10;AMIFAAAOAAAAAAAAAAAAAAAAAC4CAABkcnMvZTJvRG9jLnhtbFBLAQItABQABgAIAAAAIQBd+kr7&#10;3AAAAAgBAAAPAAAAAAAAAAAAAAAAABQFAABkcnMvZG93bnJldi54bWxQSwUGAAAAAAQABADzAAAA&#10;HQYAAAAA&#10;" filled="f" stroked="f">
                <v:textbox>
                  <w:txbxContent>
                    <w:p w:rsidR="0026335F" w:rsidRPr="0026335F" w:rsidRDefault="00C53C8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90079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71120</wp:posOffset>
                </wp:positionV>
                <wp:extent cx="3171825" cy="279400"/>
                <wp:effectExtent l="0" t="0" r="254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53C8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05pt;margin-top:5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Ahlw4U3QAAAAkBAAAPAAAAZHJzL2Rvd25yZXYueG1sTI/BToNAEIbvJr7DZky8GLtA&#10;hBbK0qiJxmtrH2Bhp0DKzhJ2W+jbO570Nn/myz/flLvFDuKKk+8dKYhXEQikxpmeWgXH74/nDQgf&#10;NBk9OEIFN/Swq+7vSl0YN9Mer4fQCi4hX2gFXQhjIaVvOrTar9yIxLuTm6wOHKdWmknPXG4HmURR&#10;Jq3uiS90esT3Dpvz4WIVnL7mpzSf689wXO9fsjfdr2t3U+rxYXndggi4hD8YfvVZHSp2qt2FjBcD&#10;5zyKGeUhTkAwkG3yDEStIE0TkFUp/39Q/QAAAP//AwBQSwECLQAUAAYACAAAACEAtoM4kv4AAADh&#10;AQAAEwAAAAAAAAAAAAAAAAAAAAAAW0NvbnRlbnRfVHlwZXNdLnhtbFBLAQItABQABgAIAAAAIQA4&#10;/SH/1gAAAJQBAAALAAAAAAAAAAAAAAAAAC8BAABfcmVscy8ucmVsc1BLAQItABQABgAIAAAAIQBV&#10;0/zvhgIAABcFAAAOAAAAAAAAAAAAAAAAAC4CAABkcnMvZTJvRG9jLnhtbFBLAQItABQABgAIAAAA&#10;IQAhlw4U3QAAAAkBAAAPAAAAAAAAAAAAAAAAAOAEAABkcnMvZG93bnJldi54bWxQSwUGAAAAAAQA&#10;BADzAAAA6gUAAAAA&#10;" stroked="f">
                <v:textbox>
                  <w:txbxContent>
                    <w:p w:rsidR="002E1412" w:rsidRPr="002E1412" w:rsidRDefault="00C53C8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57785</wp:posOffset>
                </wp:positionV>
                <wp:extent cx="1061720" cy="252095"/>
                <wp:effectExtent l="2540" t="4445" r="2540" b="63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4816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53C8E">
                              <w:fldChar w:fldCharType="begin"/>
                            </w:r>
                            <w:r w:rsidR="00C53C8E">
                              <w:instrText xml:space="preserve"> NUMPAGES   \* MERGEFORMAT </w:instrText>
                            </w:r>
                            <w:r w:rsidR="00C53C8E">
                              <w:fldChar w:fldCharType="separate"/>
                            </w:r>
                            <w:r w:rsidR="001E41DC" w:rsidRPr="001E41D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53C8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4.5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BA&#10;Yv193QAAAAgBAAAPAAAAZHJzL2Rvd25yZXYueG1sTI/BTsMwEETvSPyDtUjcqN0qDUnIpkIgriAK&#10;VOrNjbdJRLyOYrcJf4850eNoRjNvys1se3Gm0XeOEZYLBYK4dqbjBuHz4+UuA+GDZqN7x4TwQx42&#10;1fVVqQvjJn6n8zY0IpawLzRCG8JQSOnrlqz2CzcQR+/oRqtDlGMjzainWG57uVIqlVZ3HBdaPdBT&#10;S/X39mQRvl6P+12i3ppnux4mNyvJNpeItzfz4wOIQHP4D8MffkSHKjId3ImNFz3Cfb5OYhQhX4KI&#10;fp6uUhAHhCTLQFalvDxQ/QIAAP//AwBQSwECLQAUAAYACAAAACEAtoM4kv4AAADhAQAAEwAAAAAA&#10;AAAAAAAAAAAAAAAAW0NvbnRlbnRfVHlwZXNdLnhtbFBLAQItABQABgAIAAAAIQA4/SH/1gAAAJQB&#10;AAALAAAAAAAAAAAAAAAAAC8BAABfcmVscy8ucmVsc1BLAQItABQABgAIAAAAIQBBaTlvtgIAAMEF&#10;AAAOAAAAAAAAAAAAAAAAAC4CAABkcnMvZTJvRG9jLnhtbFBLAQItABQABgAIAAAAIQBAYv193QAA&#10;AAgBAAAPAAAAAAAAAAAAAAAAABA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E41D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4816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53C8E">
                        <w:fldChar w:fldCharType="begin"/>
                      </w:r>
                      <w:r w:rsidR="00C53C8E">
                        <w:instrText xml:space="preserve"> NUMPAGES   \* MERGEFORMAT </w:instrText>
                      </w:r>
                      <w:r w:rsidR="00C53C8E">
                        <w:fldChar w:fldCharType="separate"/>
                      </w:r>
                      <w:r w:rsidR="001E41DC" w:rsidRPr="001E41D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C53C8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9007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54610</wp:posOffset>
                </wp:positionV>
                <wp:extent cx="5510530" cy="493395"/>
                <wp:effectExtent l="1905" t="1270" r="254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327125" w:rsidRDefault="00327125" w:rsidP="00327125">
                            <w:pPr>
                              <w:jc w:val="center"/>
                            </w:pP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ESTRUCTURA PARA BRINDAR SOPORTE T</w:t>
                            </w:r>
                            <w:r w:rsidR="005A4C59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 w:rsidRPr="0080010D">
                              <w:rPr>
                                <w:rFonts w:eastAsia="Calibri"/>
                                <w:b/>
                                <w:sz w:val="22"/>
                                <w:szCs w:val="22"/>
                              </w:rPr>
                              <w:t>CNICO AL EQUIPO OFERTADO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.15pt;margin-top:4.3pt;width:433.9pt;height:3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I6hgIAABc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1n&#10;GCnSAUUPfPDoWg8om4fy9MZV4HVvwM8PsA80x1SdudP0i0NK37REbfiVtbpvOWEQXhZOJidHRxwX&#10;QNb9e83gHrL1OgINje1C7aAaCNCBpscjNSEWCptFkaXFOZgo2PLy/Lws4hWkOpw21vm3XHcoTGps&#10;gfqITnZ3zodoSHVwCZc5LQVbCSnjwm7WN9KiHQGZrOK3R3/hJlVwVjocGxHHHQgS7gi2EG6k/anM&#10;pnl6PS0nq4v5bJKv8mJSztL5JM3K6/Iizcv8dvU9BJjlVSsY4+pOKH6QYJb/HcX7ZhjFE0WI+hqX&#10;xbQYKfpjkmn8fpdkJzx0pBRdjedHJ1IFYt8oBmmTyhMhx3nyMvxYZajB4R+rEmUQmB814If1sBcc&#10;gAWJrDV7BF1YDbQBw/CawKTV9htGPXRmjd3XLbEcI/lOgbbKLM9DK8dFXsymsLCnlvWphSgKUDX2&#10;GI3TGz+2/9ZYsWnhplHNSl+BHhsRpfIc1V7F0H0xp/1LEdr7dB29nt+z5Q8AAAD//wMAUEsDBBQA&#10;BgAIAAAAIQDQ1/AX2wAAAAcBAAAPAAAAZHJzL2Rvd25yZXYueG1sTI7BbsIwEETvlfoP1iL1UhWH&#10;QENI46C2UiuuUD5gEy9JRLyOYkPC39ec2uNoRm9evp1MJ640uNaygsU8AkFcWd1yreD48/WSgnAe&#10;WWNnmRTcyMG2eHzIMdN25D1dD74WAcIuQwWN930mpasaMujmticO3ckOBn2IQy31gGOAm07GUZRI&#10;gy2HhwZ7+myoOh8uRsFpNz6/bsby2x/X+1Xyge26tDelnmbT+xsIT5P/G8NdP6hDEZxKe2HtRKcg&#10;Xi3DUkGagAh1uokXIMp7XoIscvnfv/gFAAD//wMAUEsBAi0AFAAGAAgAAAAhALaDOJL+AAAA4QEA&#10;ABMAAAAAAAAAAAAAAAAAAAAAAFtDb250ZW50X1R5cGVzXS54bWxQSwECLQAUAAYACAAAACEAOP0h&#10;/9YAAACUAQAACwAAAAAAAAAAAAAAAAAvAQAAX3JlbHMvLnJlbHNQSwECLQAUAAYACAAAACEA7dDC&#10;OoYCAAAXBQAADgAAAAAAAAAAAAAAAAAuAgAAZHJzL2Uyb0RvYy54bWxQSwECLQAUAAYACAAAACEA&#10;0NfwF9sAAAAHAQAADwAAAAAAAAAAAAAAAADgBAAAZHJzL2Rvd25yZXYueG1sUEsFBgAAAAAEAAQA&#10;8wAAAOgFAAAAAA==&#10;" stroked="f">
                <v:textbox>
                  <w:txbxContent>
                    <w:p w:rsidR="00F7443C" w:rsidRPr="00327125" w:rsidRDefault="00327125" w:rsidP="00327125">
                      <w:pPr>
                        <w:jc w:val="center"/>
                      </w:pP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ESTRUCTURA PARA BRINDAR SOPORTE T</w:t>
                      </w:r>
                      <w:r w:rsidR="005A4C59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É</w:t>
                      </w:r>
                      <w:r w:rsidRPr="0080010D">
                        <w:rPr>
                          <w:rFonts w:eastAsia="Calibri"/>
                          <w:b/>
                          <w:sz w:val="22"/>
                          <w:szCs w:val="22"/>
                        </w:rPr>
                        <w:t>CNICO AL EQUIPO OFERTADO</w:t>
                      </w:r>
                    </w:p>
                  </w:txbxContent>
                </v:textbox>
              </v:shape>
            </w:pict>
          </mc:Fallback>
        </mc:AlternateContent>
      </w:r>
    </w:p>
    <w:p w:rsidR="00C22DBE" w:rsidRDefault="00C22DBE" w:rsidP="00327125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5A4C59" w:rsidRDefault="005A4C59" w:rsidP="00327125">
      <w:pPr>
        <w:pStyle w:val="Default"/>
        <w:rPr>
          <w:rFonts w:ascii="Arial" w:hAnsi="Arial" w:cs="Arial"/>
          <w:b/>
          <w:sz w:val="22"/>
          <w:szCs w:val="22"/>
        </w:rPr>
      </w:pPr>
    </w:p>
    <w:p w:rsidR="00327125" w:rsidRPr="00327125" w:rsidRDefault="00327125" w:rsidP="00327125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</w:p>
    <w:p w:rsidR="00327125" w:rsidRPr="00327125" w:rsidRDefault="00327125" w:rsidP="00327125">
      <w:pPr>
        <w:spacing w:line="240" w:lineRule="auto"/>
        <w:ind w:right="639"/>
        <w:rPr>
          <w:rFonts w:eastAsia="Calibri"/>
          <w:b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A.  Personal de soporte técnico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442"/>
        <w:gridCol w:w="2736"/>
        <w:gridCol w:w="2365"/>
      </w:tblGrid>
      <w:tr w:rsidR="00327125" w:rsidRPr="00327125" w:rsidTr="00C96F5C">
        <w:trPr>
          <w:cantSplit/>
          <w:trHeight w:val="501"/>
          <w:jc w:val="center"/>
        </w:trPr>
        <w:tc>
          <w:tcPr>
            <w:tcW w:w="2809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Nombre</w:t>
            </w:r>
          </w:p>
        </w:tc>
        <w:tc>
          <w:tcPr>
            <w:tcW w:w="2442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Cargo o labor que desempeña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Estudios realizados y profesión</w:t>
            </w:r>
          </w:p>
        </w:tc>
        <w:tc>
          <w:tcPr>
            <w:tcW w:w="2365" w:type="dxa"/>
            <w:shd w:val="clear" w:color="auto" w:fill="D9D9D9"/>
            <w:vAlign w:val="center"/>
          </w:tcPr>
          <w:p w:rsidR="00327125" w:rsidRPr="00327125" w:rsidRDefault="00327125" w:rsidP="00327125">
            <w:pPr>
              <w:spacing w:before="240" w:line="240" w:lineRule="auto"/>
              <w:jc w:val="center"/>
              <w:rPr>
                <w:rFonts w:eastAsia="Calibri"/>
                <w:b/>
                <w:sz w:val="20"/>
                <w:szCs w:val="22"/>
              </w:rPr>
            </w:pPr>
            <w:r w:rsidRPr="00327125">
              <w:rPr>
                <w:rFonts w:eastAsia="Calibri"/>
                <w:b/>
                <w:sz w:val="20"/>
                <w:szCs w:val="22"/>
              </w:rPr>
              <w:t>Experiencia en su labor actual</w:t>
            </w:r>
          </w:p>
        </w:tc>
      </w:tr>
      <w:tr w:rsidR="00327125" w:rsidRPr="00327125" w:rsidTr="00C96F5C">
        <w:trPr>
          <w:cantSplit/>
          <w:trHeight w:val="37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8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4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81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4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97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  <w:tr w:rsidR="00327125" w:rsidRPr="00327125" w:rsidTr="00C96F5C">
        <w:trPr>
          <w:cantSplit/>
          <w:trHeight w:val="379"/>
          <w:jc w:val="center"/>
        </w:trPr>
        <w:tc>
          <w:tcPr>
            <w:tcW w:w="2809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442" w:type="dxa"/>
          </w:tcPr>
          <w:p w:rsidR="00327125" w:rsidRPr="00327125" w:rsidRDefault="00327125" w:rsidP="00327125">
            <w:pPr>
              <w:spacing w:line="240" w:lineRule="auto"/>
              <w:ind w:right="639"/>
              <w:rPr>
                <w:sz w:val="22"/>
                <w:szCs w:val="22"/>
              </w:rPr>
            </w:pPr>
          </w:p>
        </w:tc>
        <w:tc>
          <w:tcPr>
            <w:tcW w:w="2736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</w:tc>
        <w:tc>
          <w:tcPr>
            <w:tcW w:w="2365" w:type="dxa"/>
          </w:tcPr>
          <w:p w:rsidR="00327125" w:rsidRPr="00327125" w:rsidRDefault="00327125" w:rsidP="00327125">
            <w:pPr>
              <w:pStyle w:val="Encabezado"/>
              <w:ind w:right="639"/>
              <w:rPr>
                <w:sz w:val="22"/>
                <w:szCs w:val="22"/>
              </w:rPr>
            </w:pPr>
          </w:p>
        </w:tc>
      </w:tr>
    </w:tbl>
    <w:p w:rsidR="00327125" w:rsidRPr="00327125" w:rsidRDefault="00327125" w:rsidP="00327125">
      <w:pPr>
        <w:spacing w:line="240" w:lineRule="auto"/>
        <w:ind w:left="360" w:right="639"/>
        <w:rPr>
          <w:rFonts w:eastAsia="Calibri"/>
          <w:sz w:val="22"/>
          <w:szCs w:val="22"/>
        </w:rPr>
      </w:pPr>
    </w:p>
    <w:p w:rsidR="00327125" w:rsidRPr="00327125" w:rsidRDefault="00327125" w:rsidP="00327125">
      <w:pPr>
        <w:spacing w:after="0" w:line="240" w:lineRule="auto"/>
        <w:ind w:right="639"/>
        <w:rPr>
          <w:rFonts w:eastAsia="Calibri"/>
          <w:b/>
          <w:sz w:val="22"/>
          <w:szCs w:val="22"/>
        </w:rPr>
      </w:pPr>
      <w:r w:rsidRPr="00327125">
        <w:rPr>
          <w:rFonts w:eastAsia="Calibri"/>
          <w:b/>
          <w:sz w:val="22"/>
          <w:szCs w:val="22"/>
        </w:rPr>
        <w:t>B.  Facilidades del taller</w:t>
      </w:r>
      <w:r w:rsidRPr="00327125">
        <w:rPr>
          <w:b/>
          <w:sz w:val="22"/>
          <w:szCs w:val="22"/>
        </w:rPr>
        <w:t>.</w:t>
      </w:r>
    </w:p>
    <w:p w:rsidR="00327125" w:rsidRPr="00327125" w:rsidRDefault="00327125" w:rsidP="00327125">
      <w:pPr>
        <w:pStyle w:val="Piedepgina"/>
        <w:ind w:right="639"/>
        <w:rPr>
          <w:rFonts w:eastAsia="Calibri"/>
          <w:sz w:val="22"/>
          <w:szCs w:val="22"/>
        </w:rPr>
      </w:pP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3"/>
      </w:tblGrid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Instalaciones físicas: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5A4C59" w:rsidRPr="00327125" w:rsidRDefault="005A4C59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Equipos de medición y herramientas:</w:t>
            </w: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327125" w:rsidRPr="00327125" w:rsidTr="00C96F5C">
        <w:trPr>
          <w:jc w:val="center"/>
        </w:trPr>
        <w:tc>
          <w:tcPr>
            <w:tcW w:w="10413" w:type="dxa"/>
          </w:tcPr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327125">
              <w:rPr>
                <w:rFonts w:eastAsia="Calibri"/>
                <w:sz w:val="22"/>
                <w:szCs w:val="22"/>
              </w:rPr>
              <w:t>Existencias de partes y repuestos para los modelos del equipo ofertado:</w:t>
            </w:r>
          </w:p>
          <w:p w:rsidR="00327125" w:rsidRDefault="00327125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327125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327125" w:rsidRPr="00327125" w:rsidRDefault="00327125" w:rsidP="00327125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6F5D8D" w:rsidRDefault="006F5D8D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p w:rsidR="00E70B8C" w:rsidRDefault="00E70B8C" w:rsidP="00327125">
      <w:pPr>
        <w:pStyle w:val="Piedepgina"/>
        <w:tabs>
          <w:tab w:val="left" w:pos="1628"/>
        </w:tabs>
        <w:ind w:right="639"/>
        <w:rPr>
          <w:sz w:val="22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Transporte:</w:t>
            </w:r>
          </w:p>
          <w:p w:rsid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:rsidR="005A4C59" w:rsidRPr="006F5D8D" w:rsidRDefault="005A4C59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  <w:tr w:rsidR="006F5D8D" w:rsidRPr="0080010D" w:rsidTr="005A4C59">
        <w:trPr>
          <w:jc w:val="center"/>
        </w:trPr>
        <w:tc>
          <w:tcPr>
            <w:tcW w:w="10490" w:type="dxa"/>
          </w:tcPr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  <w:r w:rsidRPr="006F5D8D">
              <w:rPr>
                <w:rFonts w:eastAsia="Calibri"/>
                <w:sz w:val="22"/>
                <w:szCs w:val="22"/>
              </w:rPr>
              <w:t>Otras facilidades:</w:t>
            </w: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  <w:p w:rsidR="006F5D8D" w:rsidRDefault="006F5D8D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5A4C59" w:rsidRDefault="005A4C59" w:rsidP="007E747A">
            <w:pPr>
              <w:pStyle w:val="Piedepgina"/>
              <w:ind w:right="639"/>
              <w:rPr>
                <w:sz w:val="22"/>
                <w:szCs w:val="22"/>
              </w:rPr>
            </w:pPr>
          </w:p>
          <w:p w:rsidR="006F5D8D" w:rsidRPr="006F5D8D" w:rsidRDefault="006F5D8D" w:rsidP="007E747A">
            <w:pPr>
              <w:pStyle w:val="Piedepgina"/>
              <w:ind w:right="639"/>
              <w:rPr>
                <w:rFonts w:eastAsia="Calibri"/>
                <w:sz w:val="22"/>
                <w:szCs w:val="22"/>
              </w:rPr>
            </w:pPr>
          </w:p>
        </w:tc>
      </w:tr>
    </w:tbl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5A4C59" w:rsidRDefault="005A4C59" w:rsidP="00886723">
      <w:pPr>
        <w:pStyle w:val="Piedepgina"/>
        <w:tabs>
          <w:tab w:val="left" w:pos="1628"/>
        </w:tabs>
        <w:spacing w:line="276" w:lineRule="auto"/>
        <w:ind w:right="-45"/>
        <w:jc w:val="both"/>
        <w:rPr>
          <w:sz w:val="22"/>
          <w:szCs w:val="22"/>
        </w:rPr>
      </w:pPr>
    </w:p>
    <w:p w:rsidR="006F5D8D" w:rsidRDefault="006F5D8D" w:rsidP="005A4C59">
      <w:pPr>
        <w:pStyle w:val="Piedepgina"/>
        <w:tabs>
          <w:tab w:val="left" w:pos="1628"/>
        </w:tabs>
        <w:spacing w:line="276" w:lineRule="auto"/>
        <w:ind w:left="-426" w:right="-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este medio autorizo a la </w:t>
      </w:r>
      <w:r w:rsidR="005A4C59">
        <w:rPr>
          <w:color w:val="FF0000"/>
          <w:sz w:val="22"/>
          <w:szCs w:val="22"/>
        </w:rPr>
        <w:t xml:space="preserve">(poner aquí nombre </w:t>
      </w:r>
      <w:r w:rsidR="005A4C59">
        <w:rPr>
          <w:color w:val="FF0000"/>
          <w:sz w:val="22"/>
          <w:szCs w:val="22"/>
        </w:rPr>
        <w:tab/>
        <w:t xml:space="preserve">de la Entidad Contratante) </w:t>
      </w:r>
      <w:r w:rsidRPr="006F5D8D">
        <w:rPr>
          <w:sz w:val="22"/>
          <w:szCs w:val="22"/>
        </w:rPr>
        <w:t>para hacer cualquier visita o investigación a efectos de constatar la veracidad de lo anteriormente expuesto.</w:t>
      </w:r>
    </w:p>
    <w:p w:rsidR="006F5D8D" w:rsidRDefault="006F5D8D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E70B8C" w:rsidRDefault="00E70B8C" w:rsidP="005A4C59">
      <w:pPr>
        <w:pStyle w:val="Textoindependiente"/>
        <w:spacing w:line="480" w:lineRule="auto"/>
        <w:ind w:left="-426" w:right="-522"/>
        <w:rPr>
          <w:rFonts w:ascii="Arial" w:hAnsi="Arial" w:cs="Arial"/>
          <w:sz w:val="22"/>
          <w:szCs w:val="22"/>
        </w:rPr>
      </w:pPr>
    </w:p>
    <w:p w:rsidR="005A4C59" w:rsidRPr="00327125" w:rsidRDefault="005A4C59" w:rsidP="005A4C59">
      <w:pPr>
        <w:pStyle w:val="Textoindependiente"/>
        <w:spacing w:line="480" w:lineRule="auto"/>
        <w:ind w:left="-426" w:right="-522"/>
        <w:rPr>
          <w:rFonts w:ascii="Arial" w:hAnsi="Arial" w:cs="Arial"/>
          <w:color w:val="FF0000"/>
          <w:sz w:val="22"/>
          <w:szCs w:val="22"/>
        </w:rPr>
      </w:pPr>
      <w:r w:rsidRPr="00327125"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____________</w:t>
      </w:r>
      <w:r w:rsidR="00E70B8C">
        <w:rPr>
          <w:rFonts w:ascii="Arial" w:hAnsi="Arial" w:cs="Arial"/>
          <w:sz w:val="22"/>
          <w:szCs w:val="22"/>
        </w:rPr>
        <w:t>_____</w:t>
      </w:r>
      <w:r w:rsidRPr="0032712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327125">
        <w:rPr>
          <w:rFonts w:ascii="Arial" w:hAnsi="Arial" w:cs="Arial"/>
          <w:sz w:val="22"/>
          <w:szCs w:val="22"/>
        </w:rPr>
        <w:t>en calidad de _____</w:t>
      </w:r>
      <w:r w:rsidR="00E70B8C">
        <w:rPr>
          <w:rFonts w:ascii="Arial" w:hAnsi="Arial" w:cs="Arial"/>
          <w:sz w:val="22"/>
          <w:szCs w:val="22"/>
        </w:rPr>
        <w:t>______</w:t>
      </w:r>
      <w:r w:rsidRPr="00327125">
        <w:rPr>
          <w:rFonts w:ascii="Arial" w:hAnsi="Arial" w:cs="Arial"/>
          <w:sz w:val="22"/>
          <w:szCs w:val="22"/>
        </w:rPr>
        <w:t xml:space="preserve">________________ debidamente autorizado para actuar en nombre y representación de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327125">
        <w:rPr>
          <w:rFonts w:ascii="Arial" w:hAnsi="Arial" w:cs="Arial"/>
          <w:color w:val="FF0000"/>
          <w:sz w:val="22"/>
          <w:szCs w:val="22"/>
        </w:rPr>
        <w:t>poner aquí nombre del Oferente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327125">
        <w:rPr>
          <w:rFonts w:ascii="Arial" w:hAnsi="Arial" w:cs="Arial"/>
          <w:color w:val="FF0000"/>
          <w:sz w:val="22"/>
          <w:szCs w:val="22"/>
        </w:rPr>
        <w:t>.</w:t>
      </w: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5A4C59" w:rsidRDefault="005A4C59" w:rsidP="006F5D8D">
      <w:pPr>
        <w:spacing w:after="0" w:line="240" w:lineRule="auto"/>
        <w:ind w:right="543"/>
        <w:jc w:val="both"/>
        <w:rPr>
          <w:b/>
          <w:color w:val="000000"/>
          <w:sz w:val="22"/>
          <w:szCs w:val="22"/>
        </w:rPr>
      </w:pPr>
    </w:p>
    <w:p w:rsidR="00C22DBE" w:rsidRPr="00E70B8C" w:rsidRDefault="00327125" w:rsidP="006F5D8D">
      <w:pPr>
        <w:spacing w:after="0" w:line="240" w:lineRule="auto"/>
        <w:ind w:right="543"/>
        <w:jc w:val="both"/>
        <w:rPr>
          <w:rFonts w:eastAsia="Times New Roman"/>
          <w:color w:val="FF0000"/>
          <w:sz w:val="22"/>
          <w:szCs w:val="22"/>
          <w:lang w:eastAsia="es-ES"/>
        </w:rPr>
      </w:pPr>
      <w:r w:rsidRPr="00327125">
        <w:rPr>
          <w:rFonts w:eastAsia="Calibri"/>
          <w:b/>
          <w:color w:val="000000"/>
          <w:sz w:val="22"/>
          <w:szCs w:val="22"/>
        </w:rPr>
        <w:t>Firma autorizada y sello - Fecha</w:t>
      </w:r>
    </w:p>
    <w:p w:rsidR="004D0BF7" w:rsidRPr="00E70B8C" w:rsidRDefault="004D0BF7" w:rsidP="004D0BF7">
      <w:pPr>
        <w:pStyle w:val="Default"/>
        <w:spacing w:before="240"/>
        <w:jc w:val="both"/>
        <w:rPr>
          <w:rFonts w:ascii="Arial" w:hAnsi="Arial" w:cs="Arial"/>
          <w:color w:val="FF0000"/>
          <w:sz w:val="22"/>
          <w:szCs w:val="22"/>
        </w:rPr>
      </w:pPr>
      <w:r w:rsidRPr="00E70B8C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E1E7B" w:rsidRPr="004D0BF7" w:rsidRDefault="00EE1E7B" w:rsidP="004D0BF7">
      <w:pPr>
        <w:spacing w:before="240" w:line="240" w:lineRule="auto"/>
        <w:ind w:right="543"/>
        <w:jc w:val="both"/>
        <w:rPr>
          <w:sz w:val="22"/>
          <w:szCs w:val="22"/>
        </w:rPr>
      </w:pPr>
    </w:p>
    <w:sectPr w:rsidR="00EE1E7B" w:rsidRPr="004D0BF7" w:rsidSect="00D302DE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8E" w:rsidRDefault="00C53C8E" w:rsidP="001007E7">
      <w:pPr>
        <w:spacing w:after="0" w:line="240" w:lineRule="auto"/>
      </w:pPr>
      <w:r>
        <w:separator/>
      </w:r>
    </w:p>
  </w:endnote>
  <w:endnote w:type="continuationSeparator" w:id="0">
    <w:p w:rsidR="00C53C8E" w:rsidRDefault="00C53C8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90079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-138430</wp:posOffset>
              </wp:positionV>
              <wp:extent cx="1474470" cy="413385"/>
              <wp:effectExtent l="3175" t="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76.75pt;margin-top:-10.9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CzrrvvhAAAA&#10;CgEAAA8AAABkcnMvZG93bnJldi54bWxMj8tOwzAQRfdI/IM1SOxapw3pI2RSVQhWSIg0LFg6sZtE&#10;jcchdtvw9wwrWI7m6N5zs91ke3Exo+8cISzmEQhDtdMdNQgf5ctsA8IHRVr1jgzCt/Gwy29vMpVq&#10;d6XCXA6hERxCPlUIbQhDKqWvW2OVn7vBEP+ObrQq8Dk2Uo/qyuG2l8soWkmrOuKGVg3mqTX16XC2&#10;CPtPKp67r7fqvTgWXVluI3pdnRDv76b9I4hgpvAHw68+q0POTpU7k/aiR1gnccIowmy54A1MbDfJ&#10;GkSF8BDHIPNM/p+Q/wAAAP//AwBQSwECLQAUAAYACAAAACEAtoM4kv4AAADhAQAAEwAAAAAAAAAA&#10;AAAAAAAAAAAAW0NvbnRlbnRfVHlwZXNdLnhtbFBLAQItABQABgAIAAAAIQA4/SH/1gAAAJQBAAAL&#10;AAAAAAAAAAAAAAAAAC8BAABfcmVscy8ucmVsc1BLAQItABQABgAIAAAAIQDlfll4rwIAALAFAAAO&#10;AAAAAAAAAAAAAAAAAC4CAABkcnMvZTJvRG9jLnhtbFBLAQItABQABgAIAAAAIQAs66774QAAAAoB&#10;AAAPAAAAAAAAAAAAAAAAAAkFAABkcnMvZG93bnJldi54bWxQSwUGAAAAAAQABADzAAAAFwYAAAAA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-4445</wp:posOffset>
              </wp:positionV>
              <wp:extent cx="60325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D4CD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AB4940">
                            <w:rPr>
                              <w:sz w:val="14"/>
                              <w:lang w:val="es-DO"/>
                            </w:rPr>
                            <w:t>10-2012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3.6pt;margin-top:-.35pt;width:47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brQ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Qu0w4qSFEj3SQaOVGJBvstN3KgGnhw7c9ADbxtMwVd29KL4qxMW6JnxH76QUfU1JCdHZm+7Z1RFH&#10;GZBt/0GU8AzZa2GBhkq2BhCSgQAdqvR0qowJpYDNhXcVzOGkgCP/eh7FcxObS5LpcieVfkdFi4yR&#10;YgmFt+DkcK/06Dq5mLe4yFnT2OI3/GIDMMcdeBqumjMThK3lj9iLN9EmCp0wWGyc0Msy5y5fh84i&#10;h6Cyq2y9zvyf5l0/TGpWlpSbZyZd+eGf1e2o8FERJ2Up0bDSwJmQlNxt141EBwK6zu13TMiZm3sZ&#10;hs0XcHlByQ9CbxXETr6Irp0wD+dOfO1FjufHq3jhhXGY5ZeU7hmn/04J9SmO58F81NJvuXn2e82N&#10;JC3TMDka1qY4OjmRxChww0tbWk1YM9pnqTDhP6cCyj0V2urVSHQUqx62g22MYGqDrSifQMBSgMBA&#10;izD1wKiF/I5RDxMkxerbnkiKUfOeQxOYcTMZcjK2k0F4AVdTrDEazbUex9K+k2xXA/LYZlzcQaNU&#10;zIrYdNQYBTAwC5gKlstxgpmxc762Xs9zdvkLAAD//wMAUEsDBBQABgAIAAAAIQC9PNmB3AAAAAcB&#10;AAAPAAAAZHJzL2Rvd25yZXYueG1sTI/BTsMwEETvSPyDtZW4tXZzSCDEqSoEJyREGg4cnXibRI3X&#10;IXbb8PcsJ7jNakYzb4vd4kZxwTkMnjRsNwoEUuvtQJ2Gj/plfQ8iREPWjJ5QwzcG2JW3N4XJrb9S&#10;hZdD7ASXUMiNhj7GKZcytD06EzZ+QmLv6GdnIp9zJ+1srlzuRpkolUpnBuKF3kz41GN7Opydhv0n&#10;Vc/D11vzXh2roa4fFL2mJ63vVsv+EUTEJf6F4Ref0aFkpsafyQYxalgnWcJRFhkI9tOMP2k0JJkC&#10;WRbyP3/5AwAA//8DAFBLAQItABQABgAIAAAAIQC2gziS/gAAAOEBAAATAAAAAAAAAAAAAAAAAAAA&#10;AABbQ29udGVudF9UeXBlc10ueG1sUEsBAi0AFAAGAAgAAAAhADj9If/WAAAAlAEAAAsAAAAAAAAA&#10;AAAAAAAALwEAAF9yZWxzLy5yZWxzUEsBAi0AFAAGAAgAAAAhALC4UButAgAArwUAAA4AAAAAAAAA&#10;AAAAAAAALgIAAGRycy9lMm9Eb2MueG1sUEsBAi0AFAAGAAgAAAAhAL082YHcAAAABwEAAA8AAAAA&#10;AAAAAAAAAAAABw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D4CDE">
                      <w:rPr>
                        <w:sz w:val="14"/>
                        <w:lang w:val="es-DO"/>
                      </w:rPr>
                      <w:t>UR.0</w:t>
                    </w:r>
                    <w:r w:rsidR="00AB4940">
                      <w:rPr>
                        <w:sz w:val="14"/>
                        <w:lang w:val="es-DO"/>
                      </w:rPr>
                      <w:t>10-2012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5A4C5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5315444</wp:posOffset>
          </wp:positionH>
          <wp:positionV relativeFrom="paragraph">
            <wp:posOffset>-4841</wp:posOffset>
          </wp:positionV>
          <wp:extent cx="764722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22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8E" w:rsidRDefault="00C53C8E" w:rsidP="001007E7">
      <w:pPr>
        <w:spacing w:after="0" w:line="240" w:lineRule="auto"/>
      </w:pPr>
      <w:r>
        <w:separator/>
      </w:r>
    </w:p>
  </w:footnote>
  <w:footnote w:type="continuationSeparator" w:id="0">
    <w:p w:rsidR="00C53C8E" w:rsidRDefault="00C53C8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C59" w:rsidRDefault="00F90079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5123815</wp:posOffset>
              </wp:positionH>
              <wp:positionV relativeFrom="paragraph">
                <wp:posOffset>170180</wp:posOffset>
              </wp:positionV>
              <wp:extent cx="1061720" cy="321945"/>
              <wp:effectExtent l="0" t="635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C59" w:rsidRPr="0026335F" w:rsidRDefault="005A4C59" w:rsidP="005A4C59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9007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044816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53C8E">
                            <w:fldChar w:fldCharType="begin"/>
                          </w:r>
                          <w:r w:rsidR="00C53C8E">
                            <w:instrText xml:space="preserve"> NUMPAGES   \* MERGEFORMAT </w:instrText>
                          </w:r>
                          <w:r w:rsidR="00C53C8E">
                            <w:fldChar w:fldCharType="separate"/>
                          </w:r>
                          <w:r w:rsidR="00F90079" w:rsidRPr="00F9007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53C8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403.45pt;margin-top:13.4pt;width:83.6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cs3sw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KbXWGXqfgdN+DmxnhGLrsmOr+TpZfNRJy1VCxZTdKyaFhtILsQnvTP7s6&#10;4WgLshk+yArC0J2RDmisVWdLB8VAgA5dejx1xqZS2pBBHM4jMJVgu4zChMxcCJoeb/dKm3dMdsgu&#10;Mqyg8w6d7u+0sdnQ9OhigwlZ8LZ13W/FswNwnE4gNly1NpuFa+aPJEjWi/WCeCSK1x4J8ty7KVbE&#10;i4twPssv89UqD3/auCFJG15VTNgwR2GF5M8ad5D4JImTtLRseWXhbEpabTerVqE9BWEX7jsU5MzN&#10;f56GKwJweUEpjEhwGyVeES/mHinIzEvmwcILwuQ2iQOSkLx4TumOC/bvlNCQ4WQWzSYx/ZZb4L7X&#10;3GjacQOjo+VdhhcnJ5paCa5F5VprKG+n9VkpbPpPpYB2HxvtBGs1OqnVjJsRUKyKN7J6BOkqCcoC&#10;EcK8g0Uj1XeMBpgdGdbfdlQxjNr3AuSfhITYYeM2ZOaEq84tm3MLFSVAZdhgNC1XZhpQu17xbQOR&#10;pgcn5A08mZo7NT9ldXhoMB8cqcMsswPofO+8nibu8hcAAAD//wMAUEsDBBQABgAIAAAAIQBx4RXG&#10;3gAAAAkBAAAPAAAAZHJzL2Rvd25yZXYueG1sTI/LTsMwEEX3SPyDNUjsqN2qTZqQSYVAbEGUh8TO&#10;TaZJRDyOYrcJf8+wguVoju49t9jNrldnGkPnGWG5MKCIK1933CC8vT7ebEGFaLm2vWdC+KYAu/Ly&#10;orB57Sd+ofM+NkpCOOQWoY1xyLUOVUvOhoUfiOV39KOzUc6x0fVoJwl3vV4Zk2hnO5aG1g5031L1&#10;tT85hPen4+fH2jw3D24zTH42ml2mEa+v5rtbUJHm+AfDr76oQylOB3/iOqgeYWuSTFCEVSITBMjS&#10;9RLUASFNN6DLQv9fUP4AAAD//wMAUEsBAi0AFAAGAAgAAAAhALaDOJL+AAAA4QEAABMAAAAAAAAA&#10;AAAAAAAAAAAAAFtDb250ZW50X1R5cGVzXS54bWxQSwECLQAUAAYACAAAACEAOP0h/9YAAACUAQAA&#10;CwAAAAAAAAAAAAAAAAAvAQAAX3JlbHMvLnJlbHNQSwECLQAUAAYACAAAACEApd3LN7MCAAC5BQAA&#10;DgAAAAAAAAAAAAAAAAAuAgAAZHJzL2Uyb0RvYy54bWxQSwECLQAUAAYACAAAACEAceEVxt4AAAAJ&#10;AQAADwAAAAAAAAAAAAAAAAANBQAAZHJzL2Rvd25yZXYueG1sUEsFBgAAAAAEAAQA8wAAABgGAAAA&#10;AA==&#10;" filled="f" stroked="f">
              <v:textbox>
                <w:txbxContent>
                  <w:p w:rsidR="005A4C59" w:rsidRPr="0026335F" w:rsidRDefault="005A4C59" w:rsidP="005A4C59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9007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044816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53C8E">
                      <w:fldChar w:fldCharType="begin"/>
                    </w:r>
                    <w:r w:rsidR="00C53C8E">
                      <w:instrText xml:space="preserve"> NUMPAGES   \* MERGEFORMAT </w:instrText>
                    </w:r>
                    <w:r w:rsidR="00C53C8E">
                      <w:fldChar w:fldCharType="separate"/>
                    </w:r>
                    <w:r w:rsidR="00F90079" w:rsidRPr="00F9007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53C8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yDMzERbT+B3reKENFfaDz98wgK4=" w:salt="vEnP72ahTARxgrP9b2vMo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C"/>
    <w:rsid w:val="00034DD9"/>
    <w:rsid w:val="00044816"/>
    <w:rsid w:val="00045479"/>
    <w:rsid w:val="000652D4"/>
    <w:rsid w:val="001007E7"/>
    <w:rsid w:val="001020C0"/>
    <w:rsid w:val="00157600"/>
    <w:rsid w:val="00170EC5"/>
    <w:rsid w:val="00181E8D"/>
    <w:rsid w:val="00194FF2"/>
    <w:rsid w:val="001A3F92"/>
    <w:rsid w:val="001E41DC"/>
    <w:rsid w:val="001F73A7"/>
    <w:rsid w:val="002009A7"/>
    <w:rsid w:val="00253DBA"/>
    <w:rsid w:val="0026335F"/>
    <w:rsid w:val="0026692E"/>
    <w:rsid w:val="002A0EF4"/>
    <w:rsid w:val="002E1412"/>
    <w:rsid w:val="00314023"/>
    <w:rsid w:val="00327125"/>
    <w:rsid w:val="0042490F"/>
    <w:rsid w:val="004379A6"/>
    <w:rsid w:val="00456C17"/>
    <w:rsid w:val="00466B9C"/>
    <w:rsid w:val="004807C5"/>
    <w:rsid w:val="00490547"/>
    <w:rsid w:val="004C791F"/>
    <w:rsid w:val="004D0BF7"/>
    <w:rsid w:val="004D45A8"/>
    <w:rsid w:val="004E4901"/>
    <w:rsid w:val="00535962"/>
    <w:rsid w:val="005A4C59"/>
    <w:rsid w:val="00611A07"/>
    <w:rsid w:val="0062592A"/>
    <w:rsid w:val="006506D0"/>
    <w:rsid w:val="00651E48"/>
    <w:rsid w:val="006709BC"/>
    <w:rsid w:val="00674F75"/>
    <w:rsid w:val="006F567F"/>
    <w:rsid w:val="006F5D8D"/>
    <w:rsid w:val="00703658"/>
    <w:rsid w:val="00725091"/>
    <w:rsid w:val="00780880"/>
    <w:rsid w:val="007A214B"/>
    <w:rsid w:val="007B6F6F"/>
    <w:rsid w:val="0082707E"/>
    <w:rsid w:val="00886723"/>
    <w:rsid w:val="008B3AE5"/>
    <w:rsid w:val="008C388B"/>
    <w:rsid w:val="00A11511"/>
    <w:rsid w:val="00A16099"/>
    <w:rsid w:val="00A640BD"/>
    <w:rsid w:val="00A72F42"/>
    <w:rsid w:val="00AB4940"/>
    <w:rsid w:val="00AD4CDE"/>
    <w:rsid w:val="00AD7919"/>
    <w:rsid w:val="00AF0C17"/>
    <w:rsid w:val="00B62EEF"/>
    <w:rsid w:val="00B97B51"/>
    <w:rsid w:val="00BA0007"/>
    <w:rsid w:val="00BC1D0C"/>
    <w:rsid w:val="00BC61BD"/>
    <w:rsid w:val="00C078CB"/>
    <w:rsid w:val="00C22DBE"/>
    <w:rsid w:val="00C42F54"/>
    <w:rsid w:val="00C5078F"/>
    <w:rsid w:val="00C53C8E"/>
    <w:rsid w:val="00C643A8"/>
    <w:rsid w:val="00C66D08"/>
    <w:rsid w:val="00C74316"/>
    <w:rsid w:val="00C96F5C"/>
    <w:rsid w:val="00CA0E82"/>
    <w:rsid w:val="00CA4661"/>
    <w:rsid w:val="00CE67A3"/>
    <w:rsid w:val="00D24FA7"/>
    <w:rsid w:val="00D302DE"/>
    <w:rsid w:val="00D41594"/>
    <w:rsid w:val="00D64696"/>
    <w:rsid w:val="00D90D49"/>
    <w:rsid w:val="00DC2CBB"/>
    <w:rsid w:val="00DC5D96"/>
    <w:rsid w:val="00DD4F3E"/>
    <w:rsid w:val="00E13E55"/>
    <w:rsid w:val="00E70B8C"/>
    <w:rsid w:val="00EA7406"/>
    <w:rsid w:val="00EE1E7B"/>
    <w:rsid w:val="00F225BF"/>
    <w:rsid w:val="00F53753"/>
    <w:rsid w:val="00F7167E"/>
    <w:rsid w:val="00F7443C"/>
    <w:rsid w:val="00F90079"/>
    <w:rsid w:val="00F9504D"/>
    <w:rsid w:val="00FC2870"/>
    <w:rsid w:val="00FF5C42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964461E-DA3E-4A72-9F9A-2067FC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customStyle="1" w:styleId="Default">
    <w:name w:val="Default"/>
    <w:rsid w:val="003271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27125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125"/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Style18">
    <w:name w:val="Style18"/>
    <w:basedOn w:val="Fuentedeprrafopredeter"/>
    <w:uiPriority w:val="1"/>
    <w:rsid w:val="00886723"/>
    <w:rPr>
      <w:rFonts w:ascii="Arial" w:hAnsi="Arial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2%20-%20Estructura%20para%20brindar%20Soporte%20Tecnic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AF83-394B-4AF4-A992-4DDB6FD9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SNAP.F.0012 - Estructura para brindar Soporte Tecnico</Template>
  <TotalTime>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2011-03-04T18:36:00Z</cp:lastPrinted>
  <dcterms:created xsi:type="dcterms:W3CDTF">2025-08-14T13:09:00Z</dcterms:created>
  <dcterms:modified xsi:type="dcterms:W3CDTF">2025-08-14T13:09:00Z</dcterms:modified>
</cp:coreProperties>
</file>