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F767D8" w:rsidP="00130549">
      <w:pPr>
        <w:tabs>
          <w:tab w:val="right" w:pos="9027"/>
        </w:tabs>
      </w:pPr>
      <w:bookmarkStart w:id="0" w:name="_GoBack"/>
      <w:bookmarkEnd w:id="0"/>
      <w:r w:rsidRPr="002A0D1F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2602865</wp:posOffset>
            </wp:positionH>
            <wp:positionV relativeFrom="margin">
              <wp:posOffset>-573405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51B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-468630</wp:posOffset>
                </wp:positionV>
                <wp:extent cx="1028700" cy="1078230"/>
                <wp:effectExtent l="381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5.7pt;margin-top:-36.9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sTR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W2AkaAccPbLRoDs5otC2Z+h1Cl4PPfiZEY7B1ZWq+3tZftNIyFVDxZbdKiWHhtEK0gvsTf/i6oSj&#10;Lchm+CgrCEN3RjqgsVad7R10AwE60PR0osamUtqQJIwXBEwl2AKyiMN3jjyfpsfrvdLmPZMdsosM&#10;K+DewdP9vTY2HZoeXWw0IQveto7/Vjw7AMfpBILDVWuzaTg6fyYkWcfrOPKicL72IpLn3m2xirx5&#10;ESxm+bt8tcqDXzZuEKUNryombJijtILoz6g7iHwSxUlcWra8snA2Ja22m1Wr0J6CtAv3uaaD5ezm&#10;P0/DNQFqeVFSEEbkLky8Yh4vvKiIZl6yILFHguQumZMoifLieUn3XLB/LwkNGU5m4WxS0znpF7UR&#10;972ujaYdNzA8Wt5lOD450dRqcC0qR62hvJ3WF62w6Z9bAXQfiXaKtSKd5GrGzQgoVsYbWT2BdpUE&#10;ZYEKYeLBopHqB0YDTI8M6+87qhhG7QcB+k+CKLLjxm2i2SKEjbq0bC4tVJQAlWGD0bRcmWlE7XrF&#10;tw1Eml6ckLfwZmru1HzO6vDSYEK4og7TzI6gy73zOs/c5W8AAAD//wMAUEsDBBQABgAIAAAAIQAQ&#10;1PAd3QAAAAkBAAAPAAAAZHJzL2Rvd25yZXYueG1sTI9PT8MwDMXvSHyHyEjctmQwCitNJwTiCtr4&#10;I3HzGq+taJyqydby7fFOcLKt9/T8e8V68p060hDbwBYWcwOKuAqu5drC+9vz7A5UTMgOu8Bk4Yci&#10;rMvzswJzF0be0HGbaiUhHHO00KTU51rHqiGPcR56YtH2YfCY5Bxq7QYcJdx3+sqYTHtsWT402NNj&#10;Q9X39uAtfLzsvz6X5rV+8jf9GCaj2a+0tZcX08M9qERT+jPDCV/QoRSmXTiwi6qzMLtdLMV6Wq6l&#10;gzhWJgO1k5kZ0GWh/zcofwEAAP//AwBQSwECLQAUAAYACAAAACEAtoM4kv4AAADhAQAAEwAAAAAA&#10;AAAAAAAAAAAAAAAAW0NvbnRlbnRfVHlwZXNdLnhtbFBLAQItABQABgAIAAAAIQA4/SH/1gAAAJQB&#10;AAALAAAAAAAAAAAAAAAAAC8BAABfcmVscy8ucmVsc1BLAQItABQABgAIAAAAIQD0asTRtgIAALsF&#10;AAAOAAAAAAAAAAAAAAAAAC4CAABkcnMvZTJvRG9jLnhtbFBLAQItABQABgAIAAAAIQAQ1PAd3QAA&#10;AAkBAAAPAAAAAAAAAAAAAAAAABAFAABkcnMvZG93bnJldi54bWxQSwUGAAAAAAQABADzAAAAGgYA&#10;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251B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-657860</wp:posOffset>
                </wp:positionV>
                <wp:extent cx="948055" cy="305435"/>
                <wp:effectExtent l="0" t="0" r="0" b="0"/>
                <wp:wrapNone/>
                <wp:docPr id="1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5CB" w:rsidRPr="00741A2B" w:rsidRDefault="004D25CB" w:rsidP="004D25C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41A2B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</w:t>
                            </w:r>
                            <w:r w:rsidR="00E85019" w:rsidRPr="00741A2B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05</w:t>
                            </w:r>
                            <w:r w:rsidR="009F09EA" w:rsidRPr="00741A2B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margin-left:-29.35pt;margin-top:-51.8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AMwrwIAALEFAAAOAAAAZHJzL2Uyb0RvYy54bWysVO1umzAU/T9p72D5P+WjQAGVVG0I06Tu&#10;Q2r3AA6YYA1sZjsh3bR337UJadJq0rSNH9bFvj734xzf65t936EdlYoJnmP/wsOI8krUjG9y/OWx&#10;dBKMlCa8Jp3gNMdPVOGbxds31+OQ0UC0oqupRADCVTYOOW61HjLXVVVLe6IuxEA5HDZC9kTDr9y4&#10;tSQjoPedG3he7I5C1oMUFVUKdovpEC8sftPQSn9qGkU16nIMuWm7Sruuzeourkm2kWRoWXVIg/xF&#10;Fj1hHIIeoQqiCdpK9gqqZ5UUSjT6ohK9K5qGVdTWANX43otqHloyUFsLNEcNxzap/wdbfdx9lojV&#10;wF2MESc9cPRI9xrdiT0KYtOfcVAZuD0M4Kj3sA++tlY13Ivqq0JcLFvCN/RWSjG2lNSQn29uuidX&#10;JxxlQNbjB1FDHLLVwgLtG9mb5kE7EKADT09HbkwuFWymYeJFEUYVHF16UXgZ2Qgkmy8PUul3VPTI&#10;GDmWQL0FJ7t7pU0yJJtdTCwuStZ1lv6On22A47QDoeGqOTNJWDZ/pF66SlZJ6IRBvHJCryic23IZ&#10;OnHpX0XFZbFcFv5PE9cPs5bVNeUmzKwsP/wz5g4anzRx1JYSHasNnElJyc162Um0I6Ds0n6Hhpy4&#10;uedp2CZALS9K8oPQuwtSp4yTKycsw8hJr7zE8fz0Lo29MA2L8ryke8bpv5eERmA1CqJJS7+tzbPf&#10;69pI1jMNs6NjfY6ToxPJjAJXvLbUasK6yT5phUn/uRVA90y01auR6CRWvV/vp6dhohstr0X9BAKW&#10;AgQGKoW5B0Yr5HeMRpghOVbftkRSjLr3HB6BGTizIWdjPRuEV3A1xxqjyVzqaTBtB8k2LSBPz4yL&#10;W3goDbMifs7i8LxgLthaDjPMDJ7Tf+v1PGkXvwAAAP//AwBQSwMEFAAGAAgAAAAhALJqxmPgAAAA&#10;CwEAAA8AAABkcnMvZG93bnJldi54bWxMj8FOwzAQRO9I/QdrK3Fr7YIS2hCnqhCckBBpOHB0Yjex&#10;Gq9D7Lbh79me6Gl3NaPZN/l2cj07mzFYjxJWSwHMYOO1xVbCV/W2WAMLUaFWvUcj4dcE2Bazu1xl&#10;2l+wNOd9bBmFYMiUhC7GIeM8NJ1xKiz9YJC0gx+dinSOLdejulC46/mDECl3yiJ96NRgXjrTHPcn&#10;J2H3jeWr/fmoP8tDaatqI/A9PUp5P592z8CimeK/Ga74hA4FMdX+hDqwXsIiWT+RlZaVeEyBkWUj&#10;aNZXKUmAFzm/7VD8AQAA//8DAFBLAQItABQABgAIAAAAIQC2gziS/gAAAOEBAAATAAAAAAAAAAAA&#10;AAAAAAAAAABbQ29udGVudF9UeXBlc10ueG1sUEsBAi0AFAAGAAgAAAAhADj9If/WAAAAlAEAAAsA&#10;AAAAAAAAAAAAAAAALwEAAF9yZWxzLy5yZWxzUEsBAi0AFAAGAAgAAAAhADO8AzCvAgAAsQUAAA4A&#10;AAAAAAAAAAAAAAAALgIAAGRycy9lMm9Eb2MueG1sUEsBAi0AFAAGAAgAAAAhALJqxmPgAAAACwEA&#10;AA8AAAAAAAAAAAAAAAAACQUAAGRycy9kb3ducmV2LnhtbFBLBQYAAAAABAAEAPMAAAAWBgAAAAA=&#10;" filled="f" stroked="f">
                <v:textbox inset="0,0,0,0">
                  <w:txbxContent>
                    <w:p w:rsidR="004D25CB" w:rsidRPr="00741A2B" w:rsidRDefault="004D25CB" w:rsidP="004D25C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41A2B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</w:t>
                      </w:r>
                      <w:r w:rsidR="00E85019" w:rsidRPr="00741A2B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05</w:t>
                      </w:r>
                      <w:r w:rsidR="009F09EA" w:rsidRPr="00741A2B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251B5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4528185</wp:posOffset>
                </wp:positionH>
                <wp:positionV relativeFrom="paragraph">
                  <wp:posOffset>-572135</wp:posOffset>
                </wp:positionV>
                <wp:extent cx="1615440" cy="701040"/>
                <wp:effectExtent l="13335" t="8890" r="9525" b="13970"/>
                <wp:wrapNone/>
                <wp:docPr id="1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30549" w:rsidRPr="00535962" w:rsidRDefault="00130549" w:rsidP="00130549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8" style="position:absolute;margin-left:356.55pt;margin-top:-45.0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GQM3AMAANkNAAAOAAAAZHJzL2Uyb0RvYy54bWzUV9tu4zYQfS/QfyD47uhiSbaFKIvUl6DA&#10;tl10tx9AS9QFlUSVpCNni/57h0NJsZOgF3eTRf0gUxpyOHNmzqF0/e7Y1OSeS1WJNqHelUsJb1OR&#10;VW2R0F8+7WZLSpRmbcZq0fKEPnBF3918+81138XcF6WoMy4JOGlV3HcJLbXuYsdRackbpq5Ex1sw&#10;5kI2TMOtLJxMsh68N7Xju27k9EJmnRQpVwqebqyR3qD/POep/inPFdekTijEpvEq8bo3V+fmmsWF&#10;ZF1ZpUMY7IIoGla1sOnkasM0IwdZPXPVVKkUSuT6KhWNI/K8SjnmANl47pNs7qQ4dJhLEfdFN8EE&#10;0D7B6WK36Y/3HySpMqidR0nLGqgRbkt8BKfvihjm3MnuY/dB2gxh+F6kvyrAznlqN/eFnUz2/Q8i&#10;A3/soAWCc8xlY1xA2uSINXiYasCPmqTw0Iu8MAigVCnYFoAJjLFIaQmVNMs8fxlFlIA59OejbTss&#10;92GxXevBUmN1WGz3xViH2Ex/QMOpR0zVf8P0Y8k6jqVSBq8RU3/E9GfoRNYWNSe+Z6Iy28O8EVRl&#10;ESWtWJcwjd9KKfqSswzCwvkQ/MkCc6OgHn8L8QtYjUD/BVIs7qTSd1w0xAwSKiF6rCC7f6+0BXWc&#10;Ygrail1V11imuiV9QlehH+ICJeoqM0YzTcliv64luWeGjfgbKnQ2rak0aEJdNQldTpNYbODYthnu&#10;ollV2zGUt26Nc8gLYhtGlnu/r9zVdrldBrPAj7azwN1sZre7dTCLdt4i3Mw36/XG+8PE6QVxWWUZ&#10;b02oow54wT/riUGRLIMnJThL6SzzHf6eZ+6ch4GtC1mN/5gd9oEpvW2hvcgeoA2ksMIGQgyDUsjP&#10;lPQgaglVvx2Y5JTU37fQSisPqaXxJggXwHEiTy37UwtrU3CVUE2JHa61Vc5DJ6uihJ08rHErboHh&#10;eYWNYVrTRoXqgCQzsQ6yYIcnDJmPDBlUx7fseD3V8fyVkRcjHxFSC1sHtccPPAjHCM8qWpo4WDyp&#10;zsoLQSCNJllhNKZJdFx3NaxzUa2+quaA/lkd/2So/p04EiuTJwpC9BGej/V7LfGZIPPcxcLCaSIy&#10;Kg9H94BYGKCGT4j9a+0555l5b+CTxuwL26H1oYGjyOqOdyIp8NwcKlaPRkKOLpB3Z96ttvnLcPGS&#10;uI3rrLsvvPUlmvhEK/Rxf8STfqDYyNPL1OPtlOMtzunwOWfw5eHrcWaSmeeUmUfnIvNFKaOPr0CZ&#10;+RJY98L7wP+GMqhRj0fbZZR5ywP38WUXj2H8fkBBG751zAfK6T3Oevwiu/kTAAD//wMAUEsDBBQA&#10;BgAIAAAAIQAw7Ki64QAAAAoBAAAPAAAAZHJzL2Rvd25yZXYueG1sTI/BbsIwDIbvk/YOkSftBkmo&#10;gNE1RQhtO6FJg0mIW2hMW9EkVRPa8vbzTtvNlj/9/v5sPdqG9diF2jsFciqAoSu8qV2p4PvwPnkB&#10;FqJ2RjfeoYI7Bljnjw+ZTo0f3Bf2+1gyCnEh1QqqGNuU81BUaHWY+hYd3S6+szrS2pXcdHqgcNvw&#10;mRALbnXt6EOlW9xWWFz3N6vgY9DDJpFv/e562d5Ph/nncSdRqeencfMKLOIY/2D41Sd1yMnp7G/O&#10;BNYoWMpEEqpgshI0ELFaLOfAzgpmIgGeZ/x/hfwHAAD//wMAUEsBAi0AFAAGAAgAAAAhALaDOJL+&#10;AAAA4QEAABMAAAAAAAAAAAAAAAAAAAAAAFtDb250ZW50X1R5cGVzXS54bWxQSwECLQAUAAYACAAA&#10;ACEAOP0h/9YAAACUAQAACwAAAAAAAAAAAAAAAAAvAQAAX3JlbHMvLnJlbHNQSwECLQAUAAYACAAA&#10;ACEAkORkDNwDAADZDQAADgAAAAAAAAAAAAAAAAAuAgAAZHJzL2Uyb0RvYy54bWxQSwECLQAUAAYA&#10;CAAAACEAMOyouuEAAAAKAQAADwAAAAAAAAAAAAAAAAA2BgAAZHJzL2Rvd25yZXYueG1sUEsFBgAA&#10;AAAEAAQA8wAAAEQHAAAAAA==&#10;">
                <v:rect id="Rectangle 21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    <v:group id="Group 22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Text Box 23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YuwgAAANsAAAAPAAAAZHJzL2Rvd25yZXYueG1sRE9La8JA&#10;EL4X/A/LFHqrm4qKRlfxgaAHD9oKHofsNEnNzobsNib+elcQvM3H95zpvDGFqKlyuWUFX90IBHFi&#10;dc6pgp/vzecIhPPIGgvLpKAlB/NZ522KsbZXPlB99KkIIexiVJB5X8ZSuiQjg65rS+LA/drKoA+w&#10;SqWu8BrCTSF7UTSUBnMODRmWtMoouRz/jYJTj/bj/qA8r//Sy65uab107U2pj/dmMQHhqfEv8dO9&#10;1WF+Hx6/hAPk7A4AAP//AwBQSwECLQAUAAYACAAAACEA2+H2y+4AAACFAQAAEwAAAAAAAAAAAAAA&#10;AAAAAAAAW0NvbnRlbnRfVHlwZXNdLnhtbFBLAQItABQABgAIAAAAIQBa9CxbvwAAABUBAAALAAAA&#10;AAAAAAAAAAAAAB8BAABfcmVscy8ucmVsc1BLAQItABQABgAIAAAAIQANfMYuwgAAANsAAAAPAAAA&#10;AAAAAAAAAAAAAAcCAABkcnMvZG93bnJldi54bWxQSwUGAAAAAAMAAwC3AAAA9g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30549" w:rsidRPr="00535962" w:rsidRDefault="00130549" w:rsidP="00130549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j3vwQAAANsAAAAPAAAAZHJzL2Rvd25yZXYueG1sRE/NasJA&#10;EL4X+g7LFHqrm0oNkrqKFGy9CDb2AYbsmASzs0t2GlOf3hWE3ubj+53FanSdGqiPrWcDr5MMFHHl&#10;bcu1gZ/D5mUOKgqyxc4zGfijCKvl48MCC+vP/E1DKbVKIRwLNNCIhELrWDXkME58IE7c0fcOJcG+&#10;1rbHcwp3nZ5mWa4dtpwaGgz00VB1Kn+dAYlvtlznPg/zUO2/Lp+72bATY56fxvU7KKFR/sV399am&#10;+TO4/ZIO0MsrAAAA//8DAFBLAQItABQABgAIAAAAIQDb4fbL7gAAAIUBAAATAAAAAAAAAAAAAAAA&#10;AAAAAABbQ29udGVudF9UeXBlc10ueG1sUEsBAi0AFAAGAAgAAAAhAFr0LFu/AAAAFQEAAAsAAAAA&#10;AAAAAAAAAAAAHwEAAF9yZWxzLy5yZWxzUEsBAi0AFAAGAAgAAAAhACcqPe/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251B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255905</wp:posOffset>
                </wp:positionV>
                <wp:extent cx="1448435" cy="278130"/>
                <wp:effectExtent l="0" t="0" r="3175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D81EA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80.7pt;margin-top:20.15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VCvt994AAAAJAQAADwAAAGRycy9kb3ducmV2LnhtbEyPwU7DMBBE70j8g7VI3KgdSEsSsqkQ&#10;iCuohVbi5sbbJCJeR7HbhL/HnOC4mqeZt+V6tr040+g7xwjJQoEgrp3puEH4eH+5yUD4oNno3jEh&#10;fJOHdXV5UerCuIk3dN6GRsQS9oVGaEMYCil93ZLVfuEG4pgd3Wh1iOfYSDPqKZbbXt4qtZJWdxwX&#10;Wj3QU0v11/ZkEXavx899qt6aZ7scJjcryTaXiNdX8+MDiEBz+IPhVz+qQxWdDu7Exose4X6VpBFF&#10;SNUdiAjkWb4EcUDI0gRkVcr/H1Q/AA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FQr&#10;7ffeAAAACQEAAA8AAAAAAAAAAAAAAAAAFAUAAGRycy9kb3ducmV2LnhtbFBLBQYAAAAABAAEAPMA&#10;AAAfBgAAAAA=&#10;" filled="f" stroked="f">
                <v:textbox>
                  <w:txbxContent>
                    <w:p w:rsidR="0026335F" w:rsidRPr="0026335F" w:rsidRDefault="00D81EA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30549">
        <w:tab/>
      </w:r>
    </w:p>
    <w:p w:rsidR="00535962" w:rsidRPr="00535962" w:rsidRDefault="002251B5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155575</wp:posOffset>
                </wp:positionV>
                <wp:extent cx="3171825" cy="279400"/>
                <wp:effectExtent l="3810" t="0" r="0" b="127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D81EA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106.8pt;margin-top:12.2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/zvhg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iVG&#10;inRA0QMfPLrWA8pmoTy9cRV43Rvw8wPsA80xVWfuNP3skNI3LVFbfmWt7ltOGISXhZPJ2dERxwWQ&#10;Tf9OM7iH7LyOQENju1A7qAYCdKDp8URNiIXC5qtsni3yKUYUbPm8LNLIXUKq42ljnX/DdYfCpMYW&#10;qI/oZH/nfIiGVEeXcJnTUrC1kDIu7HZzIy3aE5DJOn4xgWduUgVnpcOxEXHcgSDhjmAL4Uban8os&#10;L9LrvJysZ4v5pFgX00k5TxeTNCuvy1lalMXt+lsIMCuqVjDG1Z1Q/CjBrPg7ig/NMIonihD1QOUU&#10;KhXz+mOSafx+l2QnPHSkFF2NFycnUgViXysGaZPKEyHHefJz+LHKUIPjP1YlyiAwP2rAD5shCm56&#10;VNdGs0fQhdVAG5APrwlMWm2/YtRDZ9bYfdkRyzGSbxVoq8yKIrRyXBTTeQ4Le27ZnFuIogBVY4/R&#10;OL3xY/vvjBXbFm4a1az0FeixEVEqQbhjVAcVQ/fFnA4vRWjv83X0+vGerb4DAAD//wMAUEsDBBQA&#10;BgAIAAAAIQBeSxhb3gAAAAkBAAAPAAAAZHJzL2Rvd25yZXYueG1sTI/BToNAEIbvJr7DZky8GLvQ&#10;FmgpS6MmGq+tfYCBnQKRnSXsttC3dz3pbSbz5Z/vL/az6cWVRtdZVhAvIhDEtdUdNwpOX+/PGxDO&#10;I2vsLZOCGznYl/d3BebaTnyg69E3IoSwy1FB6/2QS+nqlgy6hR2Iw+1sR4M+rGMj9YhTCDe9XEZR&#10;Kg12HD60ONBbS/X38WIUnD+np2Q7VR/+lB3W6St2WWVvSj0+zC87EJ5m/wfDr35QhzI4VfbC2ole&#10;wTJepQENwzoBEYAsXsUgKgXpJgFZFvJ/g/IHAAD//wMAUEsBAi0AFAAGAAgAAAAhALaDOJL+AAAA&#10;4QEAABMAAAAAAAAAAAAAAAAAAAAAAFtDb250ZW50X1R5cGVzXS54bWxQSwECLQAUAAYACAAAACEA&#10;OP0h/9YAAACUAQAACwAAAAAAAAAAAAAAAAAvAQAAX3JlbHMvLnJlbHNQSwECLQAUAAYACAAAACEA&#10;VdP874YCAAAXBQAADgAAAAAAAAAAAAAAAAAuAgAAZHJzL2Uyb0RvYy54bWxQSwECLQAUAAYACAAA&#10;ACEAXksYW94AAAAJAQAADwAAAAAAAAAAAAAAAADgBAAAZHJzL2Rvd25yZXYueG1sUEsFBgAAAAAE&#10;AAQA8wAAAOsFAAAAAA==&#10;" stroked="f">
                <v:textbox>
                  <w:txbxContent>
                    <w:p w:rsidR="002E1412" w:rsidRPr="002E1412" w:rsidRDefault="00D81EA1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2251B5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687070</wp:posOffset>
                </wp:positionH>
                <wp:positionV relativeFrom="paragraph">
                  <wp:posOffset>255905</wp:posOffset>
                </wp:positionV>
                <wp:extent cx="4542155" cy="304800"/>
                <wp:effectExtent l="1270" t="254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215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5019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carta de designación o sustitución de agente autorizado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54.1pt;margin-top:20.15pt;width:357.6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Z66hgIAABcFAAAOAAAAZHJzL2Uyb0RvYy54bWysVNuO2yAQfa/Uf0C8Z30pzsbWOqu9NFWl&#10;7UXa7QcQwDGqDRRI7O2q/94BJ2m6baWqqh8wMMNhZs4ZLi7HvkM7YZ3UqsbZWYqRUExzqTY1/vSw&#10;mi0wcp4qTjutRI0fhcOXy5cvLgZTiVy3uuPCIgBRrhpMjVvvTZUkjrWip+5MG6HA2GjbUw9Lu0m4&#10;pQOg912Sp+k8GbTlxmomnIPd28mIlxG/aQTzH5rGCY+6GkNsPo42juswJssLWm0sNa1k+zDoP0TR&#10;U6ng0iPULfUUba38BaqXzGqnG3/GdJ/oppFMxBwgmyx9ls19S42IuUBxnDmWyf0/WPZ+99EiyWsM&#10;RCnaA0UPYvToWo8oW4TyDMZV4HVvwM+PsA80x1SdudPss0NK37RUbcSVtXpoBeUQXhZOJidHJxwX&#10;QNbDO83hHrr1OgKNje1D7aAaCNCBpscjNSEWBpukIHlWFBgxsL1KySKN3CW0Opw21vk3QvcoTGps&#10;gfqITnd3zodoaHVwCZc53Um+kl0XF3azvuks2lGQySp+MYFnbp0KzkqHYxPitANBwh3BFsKNtD+V&#10;WU7S67ycreaL8xlZkWJWnqeLWZqV1+U8JSW5XX0LAWakaiXnQt1JJQ4SzMjfUbxvhkk8UYRoqHFZ&#10;5MVE0R+TTOP3uyR76aEjO9mDJI5OtArEvlYc0qaVp7Kb5snP4ccqQw0O/1iVKIPA/KQBP67HKLj5&#10;QV1rzR9BF1YDbUA+vCYwabX9itEAnVlj92VLrcCoe6tAW2VGSGjluCDFeQ4Le2pZn1qoYgBVY4/R&#10;NL3xU/tvjZWbFm6a1Kz0FeixkVEqQbhTVHsVQ/fFnPYvRWjv03X0+vGeLb8DAAD//wMAUEsDBBQA&#10;BgAIAAAAIQDmEpov3gAAAAkBAAAPAAAAZHJzL2Rvd25yZXYueG1sTI/LTsMwEEX3SPyDNUhsELVJ&#10;+gghTgVIILYt/YBJ7CYR8TiK3Sb9e4YV3c3VHN05U2xn14uzHUPnScPTQoGwVHvTUaPh8P3xmIEI&#10;Eclg78lquNgA2/L2psDc+Il29ryPjeASCjlqaGMccilD3VqHYeEHS7w7+tFh5Dg20ow4cbnrZaLU&#10;WjrsiC+0ONj31tY/+5PTcPyaHlbPU/UZD5vdcv2G3abyF63v7+bXFxDRzvEfhj99VoeSnSp/IhNE&#10;z1llCaMalioFwUCWpCsQFQ9ZCrIs5PUH5S8AAAD//wMAUEsBAi0AFAAGAAgAAAAhALaDOJL+AAAA&#10;4QEAABMAAAAAAAAAAAAAAAAAAAAAAFtDb250ZW50X1R5cGVzXS54bWxQSwECLQAUAAYACAAAACEA&#10;OP0h/9YAAACUAQAACwAAAAAAAAAAAAAAAAAvAQAAX3JlbHMvLnJlbHNQSwECLQAUAAYACAAAACEA&#10;G12euoYCAAAXBQAADgAAAAAAAAAAAAAAAAAuAgAAZHJzL2Uyb0RvYy54bWxQSwECLQAUAAYACAAA&#10;ACEA5hKaL94AAAAJAQAADwAAAAAAAAAAAAAAAADgBAAAZHJzL2Rvd25yZXYueG1sUEsFBgAAAAAE&#10;AAQA8wAAAOsFAAAAAA==&#10;" stroked="f">
                <v:textbox>
                  <w:txbxContent>
                    <w:p w:rsidR="00F7443C" w:rsidRPr="00E82502" w:rsidRDefault="00E85019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carta de designación o sustitución de agente autorizado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3810</wp:posOffset>
                </wp:positionV>
                <wp:extent cx="106172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E071D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E071D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C084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E071D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D81EA1">
                              <w:fldChar w:fldCharType="begin"/>
                            </w:r>
                            <w:r w:rsidR="00D81EA1">
                              <w:instrText xml:space="preserve"> NUMPAGES   \* MERGEFORMAT </w:instrText>
                            </w:r>
                            <w:r w:rsidR="00D81EA1">
                              <w:fldChar w:fldCharType="separate"/>
                            </w:r>
                            <w:r w:rsidR="00DC0845" w:rsidRPr="00DC084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81EA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401.95pt;margin-top:.3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q77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zjATtoEUPbDToVo4ovLTlGXqdgtd9D35mhHNos6Oq+ztZftVIyFVDxZbdKCWHhtEK0gvtTf/s&#10;6oSjLchm+CAriEN3RjqgsVadrR1UAwE6tOnx1BqbS2lDBrNwHoGpBFsUR0ESuxA0Pd7ulTbvmOyQ&#10;XWRYQesdOt3faWOzoenRxQYTsuBt69rfimcH4DidQGy4am02C9fNH0mQrBfrBfFINFt7JMhz76ZY&#10;EW9WhPM4v8xXqzz8aeOGJG14VTFhwxyVFZI/69xB45MmTtrSsuWVhbMpabXdrFqF9hSUXbjvUJAz&#10;N/95Gq4IwOUFpTAiwW2UeMVsMfdIQWIvmQcLLwiT22QWkITkxXNKd1ywf6eEhgwncRRPYvott8B9&#10;r7nRtOMGZkfLuwwvTk40tRJci8q11lDeTuuzUtj0n0oB7T422gnWanRSqxk34+FpAJgV80ZWj6Bg&#10;JUFgoEWYe7BopPqO0QAzJMP6244qhlH7XsArSEJC7NBxGxI7/apzy+bcQkUJUBk2GE3LlZkG1a5X&#10;fNtApOndCXkDL6fmTtRPWR3eG8wJx+0w0+wgOt87r6fJu/wFAAD//wMAUEsDBBQABgAIAAAAIQAp&#10;jK0D3AAAAAcBAAAPAAAAZHJzL2Rvd25yZXYueG1sTI7BTsMwEETvSPyDtUi9UTu0lCZkUyEqrqC2&#10;tBI3N94mEfE6it0m/D3mRI+jGb15+Wq0rbhQ7xvHCMlUgSAunWm4Qvjcvd0vQfig2ejWMSH8kIdV&#10;cXuT68y4gTd02YZKRAj7TCPUIXSZlL6syWo/dR1x7E6utzrE2FfS9HqIcNvKB6UW0uqG40OtO3qt&#10;qfzeni3C/v30dZirj2ptH7vBjUqyTSXi5G58eQYRaAz/Y/jTj+pQRKejO7PxokVYqlkapwgLELFO&#10;n5IExBFhrmYgi1xe+xe/AAAA//8DAFBLAQItABQABgAIAAAAIQC2gziS/gAAAOEBAAATAAAAAAAA&#10;AAAAAAAAAAAAAABbQ29udGVudF9UeXBlc10ueG1sUEsBAi0AFAAGAAgAAAAhADj9If/WAAAAlAEA&#10;AAsAAAAAAAAAAAAAAAAALwEAAF9yZWxzLy5yZWxzUEsBAi0AFAAGAAgAAAAhANX2rvu2AgAAwQUA&#10;AA4AAAAAAAAAAAAAAAAALgIAAGRycy9lMm9Eb2MueG1sUEsBAi0AFAAGAAgAAAAhACmMrQPcAAAA&#10;BwEAAA8AAAAAAAAAAAAAAAAAEAUAAGRycy9kb3ducmV2LnhtbFBLBQYAAAAABAAEAPMAAAAZBgAA&#10;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E071D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E071D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C0845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E071D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D81EA1">
                        <w:fldChar w:fldCharType="begin"/>
                      </w:r>
                      <w:r w:rsidR="00D81EA1">
                        <w:instrText xml:space="preserve"> NUMPAGES   \* MERGEFORMAT </w:instrText>
                      </w:r>
                      <w:r w:rsidR="00D81EA1">
                        <w:fldChar w:fldCharType="separate"/>
                      </w:r>
                      <w:r w:rsidR="00DC0845" w:rsidRPr="00DC0845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81EA1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E85019" w:rsidRDefault="00E85019" w:rsidP="00E85019">
      <w:pPr>
        <w:rPr>
          <w:rFonts w:ascii="Palatino Linotype" w:hAnsi="Palatino Linotype"/>
          <w:sz w:val="22"/>
          <w:szCs w:val="22"/>
        </w:rPr>
      </w:pPr>
    </w:p>
    <w:p w:rsidR="00E85019" w:rsidRPr="00A04CF4" w:rsidRDefault="00E85019" w:rsidP="00E85019">
      <w:pPr>
        <w:spacing w:line="240" w:lineRule="auto"/>
        <w:rPr>
          <w:sz w:val="22"/>
          <w:szCs w:val="22"/>
        </w:rPr>
      </w:pPr>
      <w:r w:rsidRPr="00A04CF4">
        <w:rPr>
          <w:sz w:val="22"/>
          <w:szCs w:val="22"/>
        </w:rPr>
        <w:t>Señores</w:t>
      </w:r>
      <w:r w:rsidR="00A04CF4">
        <w:rPr>
          <w:sz w:val="22"/>
          <w:szCs w:val="22"/>
        </w:rPr>
        <w:t>:</w:t>
      </w:r>
    </w:p>
    <w:p w:rsidR="00E85019" w:rsidRPr="00A04CF4" w:rsidRDefault="00A04CF4" w:rsidP="00E85019">
      <w:pPr>
        <w:spacing w:line="240" w:lineRule="auto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(</w:t>
      </w:r>
      <w:r w:rsidR="00E85019" w:rsidRPr="00A04CF4">
        <w:rPr>
          <w:color w:val="FF0000"/>
          <w:sz w:val="22"/>
          <w:szCs w:val="22"/>
        </w:rPr>
        <w:t>Indicar Nombre de la Entidad</w:t>
      </w:r>
      <w:r>
        <w:rPr>
          <w:color w:val="FF0000"/>
          <w:sz w:val="22"/>
          <w:szCs w:val="22"/>
        </w:rPr>
        <w:t>)</w:t>
      </w:r>
    </w:p>
    <w:p w:rsidR="00E85019" w:rsidRPr="00A04CF4" w:rsidRDefault="00E85019" w:rsidP="00E85019">
      <w:pPr>
        <w:spacing w:line="240" w:lineRule="auto"/>
        <w:jc w:val="both"/>
        <w:rPr>
          <w:color w:val="FF0000"/>
          <w:sz w:val="22"/>
          <w:szCs w:val="22"/>
        </w:rPr>
      </w:pPr>
      <w:r w:rsidRPr="00A04CF4">
        <w:rPr>
          <w:sz w:val="22"/>
          <w:szCs w:val="22"/>
          <w:lang w:val="es-ES_tradnl"/>
        </w:rPr>
        <w:t xml:space="preserve">Referencia: </w:t>
      </w:r>
      <w:r w:rsidR="00A04CF4" w:rsidRPr="00271D99">
        <w:rPr>
          <w:color w:val="FF0000"/>
          <w:sz w:val="22"/>
          <w:szCs w:val="22"/>
          <w:lang w:val="es-ES_tradnl"/>
        </w:rPr>
        <w:t>(</w:t>
      </w:r>
      <w:r w:rsidRPr="00271D99">
        <w:rPr>
          <w:color w:val="FF0000"/>
          <w:sz w:val="22"/>
          <w:szCs w:val="22"/>
          <w:lang w:val="es-ES_tradnl"/>
        </w:rPr>
        <w:t>Indicar</w:t>
      </w:r>
      <w:r w:rsidRPr="00A04CF4">
        <w:rPr>
          <w:color w:val="FF0000"/>
          <w:sz w:val="22"/>
          <w:szCs w:val="22"/>
          <w:lang w:val="es-ES_tradnl"/>
        </w:rPr>
        <w:t xml:space="preserve"> número o identificación del Procedimiento de Contratación</w:t>
      </w:r>
      <w:r w:rsidR="00A04CF4">
        <w:rPr>
          <w:color w:val="FF0000"/>
          <w:sz w:val="22"/>
          <w:szCs w:val="22"/>
          <w:lang w:val="es-ES_tradnl"/>
        </w:rPr>
        <w:t>)</w:t>
      </w:r>
    </w:p>
    <w:p w:rsidR="00E85019" w:rsidRPr="00A04CF4" w:rsidRDefault="00E85019" w:rsidP="00E85019">
      <w:pPr>
        <w:spacing w:line="240" w:lineRule="auto"/>
        <w:jc w:val="both"/>
        <w:rPr>
          <w:sz w:val="22"/>
          <w:szCs w:val="22"/>
        </w:rPr>
      </w:pPr>
    </w:p>
    <w:p w:rsidR="00E85019" w:rsidRDefault="00E85019" w:rsidP="00EA1F89">
      <w:pPr>
        <w:spacing w:line="360" w:lineRule="auto"/>
        <w:jc w:val="both"/>
        <w:rPr>
          <w:sz w:val="22"/>
          <w:szCs w:val="22"/>
          <w:lang w:val="es-ES_tradnl"/>
        </w:rPr>
      </w:pPr>
      <w:r w:rsidRPr="00A04CF4">
        <w:rPr>
          <w:sz w:val="22"/>
          <w:szCs w:val="22"/>
        </w:rPr>
        <w:t xml:space="preserve">Los suscribientes, </w:t>
      </w:r>
      <w:r w:rsidRPr="00A04CF4">
        <w:rPr>
          <w:b/>
          <w:sz w:val="22"/>
          <w:szCs w:val="22"/>
        </w:rPr>
        <w:t>[…………</w:t>
      </w:r>
      <w:r w:rsidR="00A04CF4">
        <w:rPr>
          <w:b/>
          <w:sz w:val="22"/>
          <w:szCs w:val="22"/>
        </w:rPr>
        <w:t>……….</w:t>
      </w:r>
      <w:r w:rsidRPr="00A04CF4">
        <w:rPr>
          <w:b/>
          <w:sz w:val="22"/>
          <w:szCs w:val="22"/>
        </w:rPr>
        <w:t xml:space="preserve">……] </w:t>
      </w:r>
      <w:r w:rsidRPr="00A04CF4">
        <w:rPr>
          <w:sz w:val="22"/>
          <w:szCs w:val="22"/>
        </w:rPr>
        <w:t xml:space="preserve">actuando en nombre y representación de </w:t>
      </w:r>
      <w:r w:rsidRPr="00A04CF4">
        <w:rPr>
          <w:b/>
          <w:sz w:val="22"/>
          <w:szCs w:val="22"/>
        </w:rPr>
        <w:t>[……</w:t>
      </w:r>
      <w:r w:rsidR="00A04CF4">
        <w:rPr>
          <w:b/>
          <w:sz w:val="22"/>
          <w:szCs w:val="22"/>
        </w:rPr>
        <w:t>………..</w:t>
      </w:r>
      <w:r w:rsidRPr="00A04CF4">
        <w:rPr>
          <w:b/>
          <w:sz w:val="22"/>
          <w:szCs w:val="22"/>
        </w:rPr>
        <w:t xml:space="preserve">…………], </w:t>
      </w:r>
      <w:r w:rsidRPr="00A04CF4">
        <w:rPr>
          <w:sz w:val="22"/>
          <w:szCs w:val="22"/>
        </w:rPr>
        <w:t>de conformidad con</w:t>
      </w:r>
      <w:r w:rsidR="00D77ECB">
        <w:rPr>
          <w:b/>
          <w:sz w:val="22"/>
          <w:szCs w:val="22"/>
        </w:rPr>
        <w:t xml:space="preserve"> </w:t>
      </w:r>
      <w:r w:rsidRPr="00A04CF4">
        <w:rPr>
          <w:sz w:val="22"/>
          <w:szCs w:val="22"/>
        </w:rPr>
        <w:t xml:space="preserve">lo previsto en el  Pliego de Condiciones </w:t>
      </w:r>
      <w:r w:rsidR="00A04CF4">
        <w:rPr>
          <w:sz w:val="22"/>
          <w:szCs w:val="22"/>
        </w:rPr>
        <w:t xml:space="preserve">Especificas </w:t>
      </w:r>
      <w:r w:rsidRPr="00A04CF4">
        <w:rPr>
          <w:sz w:val="22"/>
          <w:szCs w:val="22"/>
        </w:rPr>
        <w:t>de la Licitación</w:t>
      </w:r>
      <w:r w:rsidR="00A04CF4">
        <w:rPr>
          <w:sz w:val="22"/>
          <w:szCs w:val="22"/>
        </w:rPr>
        <w:t xml:space="preserve"> con No. de Referencia</w:t>
      </w:r>
      <w:r w:rsidRPr="00A04CF4">
        <w:rPr>
          <w:sz w:val="22"/>
          <w:szCs w:val="22"/>
        </w:rPr>
        <w:t xml:space="preserve"> </w:t>
      </w:r>
      <w:r w:rsidR="00A04CF4" w:rsidRPr="00A04CF4">
        <w:rPr>
          <w:b/>
          <w:sz w:val="22"/>
          <w:szCs w:val="22"/>
        </w:rPr>
        <w:t>[…………</w:t>
      </w:r>
      <w:r w:rsidR="00A04CF4">
        <w:rPr>
          <w:b/>
          <w:sz w:val="22"/>
          <w:szCs w:val="22"/>
        </w:rPr>
        <w:t>………..</w:t>
      </w:r>
      <w:r w:rsidR="00A04CF4" w:rsidRPr="00A04CF4">
        <w:rPr>
          <w:b/>
          <w:sz w:val="22"/>
          <w:szCs w:val="22"/>
        </w:rPr>
        <w:t>……]</w:t>
      </w:r>
      <w:r w:rsidRPr="00A04CF4">
        <w:rPr>
          <w:sz w:val="22"/>
          <w:szCs w:val="22"/>
          <w:lang w:val="es-ES_tradnl"/>
        </w:rPr>
        <w:t>, notificamos a ustedes que designamos a las siguientes personas como nuestros Agentes Autorizados:</w:t>
      </w:r>
    </w:p>
    <w:p w:rsidR="00D77ECB" w:rsidRDefault="00D77ECB" w:rsidP="00D77ECB">
      <w:pPr>
        <w:spacing w:after="0"/>
        <w:jc w:val="both"/>
        <w:rPr>
          <w:sz w:val="22"/>
          <w:szCs w:val="22"/>
          <w:lang w:val="es-ES_tradnl"/>
        </w:rPr>
      </w:pPr>
    </w:p>
    <w:tbl>
      <w:tblPr>
        <w:tblStyle w:val="Tablaconcuadrcula"/>
        <w:tblW w:w="9714" w:type="dxa"/>
        <w:jc w:val="center"/>
        <w:tblLook w:val="04A0" w:firstRow="1" w:lastRow="0" w:firstColumn="1" w:lastColumn="0" w:noHBand="0" w:noVBand="1"/>
      </w:tblPr>
      <w:tblGrid>
        <w:gridCol w:w="9714"/>
      </w:tblGrid>
      <w:tr w:rsidR="00A04CF4" w:rsidTr="009F09EA">
        <w:trPr>
          <w:trHeight w:val="288"/>
          <w:jc w:val="center"/>
        </w:trPr>
        <w:tc>
          <w:tcPr>
            <w:tcW w:w="9714" w:type="dxa"/>
            <w:tcBorders>
              <w:bottom w:val="double" w:sz="4" w:space="0" w:color="auto"/>
            </w:tcBorders>
          </w:tcPr>
          <w:p w:rsidR="00A04CF4" w:rsidRPr="009F09EA" w:rsidRDefault="00A04CF4" w:rsidP="009F09EA">
            <w:pPr>
              <w:spacing w:line="276" w:lineRule="auto"/>
              <w:rPr>
                <w:b/>
                <w:sz w:val="22"/>
                <w:szCs w:val="22"/>
                <w:lang w:val="es-ES_tradnl"/>
              </w:rPr>
            </w:pPr>
            <w:r w:rsidRPr="009F09EA">
              <w:rPr>
                <w:b/>
                <w:sz w:val="22"/>
                <w:szCs w:val="22"/>
                <w:lang w:val="es-ES_tradnl"/>
              </w:rPr>
              <w:t>Agente Autorizado 1:</w:t>
            </w:r>
          </w:p>
        </w:tc>
      </w:tr>
      <w:tr w:rsidR="00A04CF4" w:rsidTr="009F09EA">
        <w:trPr>
          <w:trHeight w:val="1379"/>
          <w:jc w:val="center"/>
        </w:trPr>
        <w:tc>
          <w:tcPr>
            <w:tcW w:w="9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EA" w:rsidRPr="009F09EA" w:rsidRDefault="00A04CF4" w:rsidP="009F09EA">
            <w:pPr>
              <w:spacing w:before="240" w:line="360" w:lineRule="auto"/>
              <w:ind w:firstLine="708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Dirección:</w:t>
            </w:r>
          </w:p>
          <w:p w:rsidR="009F09EA" w:rsidRPr="009F09EA" w:rsidRDefault="009F09EA" w:rsidP="009F09EA">
            <w:pPr>
              <w:spacing w:line="360" w:lineRule="auto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ab/>
              <w:t>Teléfonos:</w:t>
            </w:r>
          </w:p>
          <w:p w:rsidR="00A04CF4" w:rsidRPr="009F09EA" w:rsidRDefault="009F09EA" w:rsidP="009F09EA">
            <w:pPr>
              <w:spacing w:line="360" w:lineRule="auto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ab/>
              <w:t>E-mail:</w:t>
            </w:r>
          </w:p>
        </w:tc>
      </w:tr>
      <w:tr w:rsidR="00A04CF4" w:rsidTr="009F09EA">
        <w:trPr>
          <w:trHeight w:val="288"/>
          <w:jc w:val="center"/>
        </w:trPr>
        <w:tc>
          <w:tcPr>
            <w:tcW w:w="9714" w:type="dxa"/>
            <w:tcBorders>
              <w:top w:val="single" w:sz="4" w:space="0" w:color="auto"/>
              <w:bottom w:val="double" w:sz="4" w:space="0" w:color="auto"/>
            </w:tcBorders>
          </w:tcPr>
          <w:p w:rsidR="00A04CF4" w:rsidRPr="009F09EA" w:rsidRDefault="00A04CF4" w:rsidP="009F09EA">
            <w:pPr>
              <w:spacing w:line="276" w:lineRule="auto"/>
              <w:rPr>
                <w:b/>
                <w:sz w:val="22"/>
                <w:szCs w:val="22"/>
                <w:lang w:val="es-ES_tradnl"/>
              </w:rPr>
            </w:pPr>
            <w:r w:rsidRPr="009F09EA">
              <w:rPr>
                <w:b/>
                <w:sz w:val="22"/>
                <w:szCs w:val="22"/>
                <w:lang w:val="es-ES_tradnl"/>
              </w:rPr>
              <w:t>Agente Autorizado 2:</w:t>
            </w:r>
          </w:p>
        </w:tc>
      </w:tr>
      <w:tr w:rsidR="00A04CF4" w:rsidTr="009F09EA">
        <w:trPr>
          <w:trHeight w:val="1409"/>
          <w:jc w:val="center"/>
        </w:trPr>
        <w:tc>
          <w:tcPr>
            <w:tcW w:w="9714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9F09EA" w:rsidRPr="009F09EA" w:rsidRDefault="00A04CF4" w:rsidP="009F09EA">
            <w:pPr>
              <w:spacing w:before="240" w:line="360" w:lineRule="auto"/>
              <w:ind w:firstLine="708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Dirección:</w:t>
            </w:r>
          </w:p>
          <w:p w:rsidR="009F09EA" w:rsidRPr="009F09EA" w:rsidRDefault="009F09EA" w:rsidP="009F09EA">
            <w:pPr>
              <w:spacing w:line="360" w:lineRule="auto"/>
              <w:ind w:firstLine="708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Teléfonos:</w:t>
            </w:r>
          </w:p>
          <w:p w:rsidR="00A04CF4" w:rsidRPr="009F09EA" w:rsidRDefault="009F09EA" w:rsidP="009F09EA">
            <w:pPr>
              <w:spacing w:line="360" w:lineRule="auto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ab/>
              <w:t>E-mail:</w:t>
            </w:r>
          </w:p>
        </w:tc>
      </w:tr>
      <w:tr w:rsidR="00A04CF4" w:rsidTr="009F09EA">
        <w:trPr>
          <w:trHeight w:val="288"/>
          <w:jc w:val="center"/>
        </w:trPr>
        <w:tc>
          <w:tcPr>
            <w:tcW w:w="9714" w:type="dxa"/>
            <w:tcBorders>
              <w:bottom w:val="double" w:sz="4" w:space="0" w:color="auto"/>
            </w:tcBorders>
          </w:tcPr>
          <w:p w:rsidR="00A04CF4" w:rsidRPr="009F09EA" w:rsidRDefault="00A04CF4" w:rsidP="009F09EA">
            <w:pPr>
              <w:spacing w:line="276" w:lineRule="auto"/>
              <w:rPr>
                <w:b/>
                <w:sz w:val="22"/>
                <w:szCs w:val="22"/>
                <w:lang w:val="es-ES_tradnl"/>
              </w:rPr>
            </w:pPr>
            <w:r w:rsidRPr="009F09EA">
              <w:rPr>
                <w:b/>
                <w:sz w:val="22"/>
                <w:szCs w:val="22"/>
                <w:lang w:val="es-ES_tradnl"/>
              </w:rPr>
              <w:t>Agente Autorizado 3:</w:t>
            </w:r>
          </w:p>
        </w:tc>
      </w:tr>
      <w:tr w:rsidR="00A04CF4" w:rsidTr="009F09EA">
        <w:trPr>
          <w:trHeight w:val="1054"/>
          <w:jc w:val="center"/>
        </w:trPr>
        <w:tc>
          <w:tcPr>
            <w:tcW w:w="9714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9F09EA" w:rsidRPr="009F09EA" w:rsidRDefault="009F09EA" w:rsidP="009F09EA">
            <w:pPr>
              <w:spacing w:before="240" w:line="360" w:lineRule="auto"/>
              <w:ind w:firstLine="708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Dirección:</w:t>
            </w:r>
          </w:p>
          <w:p w:rsidR="009F09EA" w:rsidRPr="009F09EA" w:rsidRDefault="009F09EA" w:rsidP="009F09EA">
            <w:pPr>
              <w:spacing w:line="360" w:lineRule="auto"/>
              <w:ind w:firstLine="708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Teléfonos:</w:t>
            </w:r>
            <w:r>
              <w:rPr>
                <w:sz w:val="22"/>
                <w:szCs w:val="22"/>
                <w:lang w:val="es-ES_tradnl"/>
              </w:rPr>
              <w:t xml:space="preserve"> </w:t>
            </w:r>
          </w:p>
          <w:p w:rsidR="009F09EA" w:rsidRPr="009F09EA" w:rsidRDefault="009F09EA" w:rsidP="009F09EA">
            <w:pPr>
              <w:spacing w:line="360" w:lineRule="auto"/>
              <w:ind w:firstLine="709"/>
              <w:jc w:val="both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E-mail:</w:t>
            </w:r>
          </w:p>
        </w:tc>
      </w:tr>
    </w:tbl>
    <w:p w:rsidR="00A04CF4" w:rsidRDefault="00A04CF4" w:rsidP="00E85019">
      <w:pPr>
        <w:spacing w:line="240" w:lineRule="auto"/>
        <w:jc w:val="both"/>
        <w:rPr>
          <w:rFonts w:ascii="Palatino Linotype" w:hAnsi="Palatino Linotype"/>
          <w:sz w:val="22"/>
          <w:szCs w:val="22"/>
          <w:lang w:val="es-ES_tradnl"/>
        </w:rPr>
      </w:pPr>
    </w:p>
    <w:p w:rsidR="009F09EA" w:rsidRPr="00B0553D" w:rsidRDefault="009F09EA" w:rsidP="00E85019">
      <w:pPr>
        <w:spacing w:line="240" w:lineRule="auto"/>
        <w:jc w:val="both"/>
        <w:rPr>
          <w:rFonts w:ascii="Palatino Linotype" w:hAnsi="Palatino Linotype"/>
          <w:sz w:val="22"/>
          <w:szCs w:val="22"/>
          <w:lang w:val="es-ES_tradnl"/>
        </w:rPr>
      </w:pPr>
    </w:p>
    <w:p w:rsidR="00E85019" w:rsidRPr="00B0553D" w:rsidRDefault="009F09EA" w:rsidP="009F09EA">
      <w:pPr>
        <w:spacing w:after="0" w:line="240" w:lineRule="auto"/>
        <w:jc w:val="center"/>
        <w:rPr>
          <w:rFonts w:ascii="Palatino Linotype" w:hAnsi="Palatino Linotype"/>
          <w:sz w:val="22"/>
          <w:szCs w:val="22"/>
          <w:lang w:val="es-ES_tradnl"/>
        </w:rPr>
      </w:pPr>
      <w:r>
        <w:rPr>
          <w:color w:val="CC0000"/>
          <w:sz w:val="22"/>
          <w:szCs w:val="22"/>
        </w:rPr>
        <w:t>(</w:t>
      </w:r>
      <w:r w:rsidRPr="009F09EA">
        <w:rPr>
          <w:color w:val="CC0000"/>
          <w:sz w:val="22"/>
          <w:szCs w:val="22"/>
        </w:rPr>
        <w:t>Firma y Sello</w:t>
      </w:r>
      <w:r>
        <w:rPr>
          <w:color w:val="CC0000"/>
          <w:sz w:val="22"/>
          <w:szCs w:val="22"/>
        </w:rPr>
        <w:t>)</w:t>
      </w:r>
    </w:p>
    <w:p w:rsidR="00E85019" w:rsidRPr="009F09EA" w:rsidRDefault="009F09EA" w:rsidP="009F09EA">
      <w:pPr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………</w:t>
      </w:r>
      <w:r w:rsidR="00E85019" w:rsidRPr="009F09EA">
        <w:rPr>
          <w:sz w:val="22"/>
          <w:szCs w:val="22"/>
        </w:rPr>
        <w:t>………</w:t>
      </w:r>
      <w:r>
        <w:rPr>
          <w:sz w:val="22"/>
          <w:szCs w:val="22"/>
        </w:rPr>
        <w:t>………………………………………….</w:t>
      </w:r>
      <w:r w:rsidR="00E85019" w:rsidRPr="009F09EA">
        <w:rPr>
          <w:sz w:val="22"/>
          <w:szCs w:val="22"/>
        </w:rPr>
        <w:t>……</w:t>
      </w:r>
      <w:r>
        <w:rPr>
          <w:sz w:val="22"/>
          <w:szCs w:val="22"/>
        </w:rPr>
        <w:t>…..</w:t>
      </w:r>
      <w:r w:rsidR="00E85019" w:rsidRPr="009F09EA">
        <w:rPr>
          <w:sz w:val="22"/>
          <w:szCs w:val="22"/>
        </w:rPr>
        <w:t>……</w:t>
      </w:r>
    </w:p>
    <w:p w:rsidR="00E85019" w:rsidRPr="009F09EA" w:rsidRDefault="009F09EA" w:rsidP="00E85019">
      <w:pPr>
        <w:spacing w:line="240" w:lineRule="auto"/>
        <w:jc w:val="center"/>
        <w:rPr>
          <w:color w:val="CC0000"/>
          <w:sz w:val="22"/>
          <w:szCs w:val="22"/>
          <w:lang w:val="es-ES_tradnl"/>
        </w:rPr>
      </w:pPr>
      <w:r>
        <w:rPr>
          <w:color w:val="CC0000"/>
          <w:sz w:val="22"/>
          <w:szCs w:val="22"/>
          <w:lang w:val="es-ES_tradnl"/>
        </w:rPr>
        <w:t>(</w:t>
      </w:r>
      <w:r w:rsidR="00E85019" w:rsidRPr="009F09EA">
        <w:rPr>
          <w:color w:val="CC0000"/>
          <w:sz w:val="22"/>
          <w:szCs w:val="22"/>
          <w:lang w:val="es-ES_tradnl"/>
        </w:rPr>
        <w:t>Nombre y Apellido</w:t>
      </w:r>
      <w:r>
        <w:rPr>
          <w:color w:val="CC0000"/>
          <w:sz w:val="22"/>
          <w:szCs w:val="22"/>
          <w:lang w:val="es-ES_tradnl"/>
        </w:rPr>
        <w:t>)</w:t>
      </w:r>
    </w:p>
    <w:p w:rsidR="00EA2F84" w:rsidRPr="009F09EA" w:rsidRDefault="009F09EA" w:rsidP="009F09EA">
      <w:pPr>
        <w:spacing w:line="240" w:lineRule="auto"/>
        <w:jc w:val="center"/>
        <w:rPr>
          <w:color w:val="CC0000"/>
          <w:sz w:val="22"/>
          <w:szCs w:val="22"/>
          <w:lang w:val="es-ES_tradnl"/>
        </w:rPr>
      </w:pPr>
      <w:r>
        <w:rPr>
          <w:color w:val="CC0000"/>
          <w:sz w:val="22"/>
          <w:szCs w:val="22"/>
          <w:lang w:val="es-ES_tradnl"/>
        </w:rPr>
        <w:t>(</w:t>
      </w:r>
      <w:r w:rsidR="00E85019" w:rsidRPr="009F09EA">
        <w:rPr>
          <w:color w:val="CC0000"/>
          <w:sz w:val="22"/>
          <w:szCs w:val="22"/>
          <w:lang w:val="es-ES_tradnl"/>
        </w:rPr>
        <w:t>Cargo</w:t>
      </w:r>
      <w:r>
        <w:rPr>
          <w:color w:val="CC0000"/>
          <w:sz w:val="22"/>
          <w:szCs w:val="22"/>
          <w:lang w:val="es-ES_tradnl"/>
        </w:rPr>
        <w:t>)</w:t>
      </w:r>
    </w:p>
    <w:sectPr w:rsidR="00EA2F84" w:rsidRPr="009F09EA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EA1" w:rsidRDefault="00D81EA1" w:rsidP="001007E7">
      <w:pPr>
        <w:spacing w:after="0" w:line="240" w:lineRule="auto"/>
      </w:pPr>
      <w:r>
        <w:separator/>
      </w:r>
    </w:p>
  </w:endnote>
  <w:endnote w:type="continuationSeparator" w:id="0">
    <w:p w:rsidR="00D81EA1" w:rsidRDefault="00D81EA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2251B5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4604385</wp:posOffset>
              </wp:positionH>
              <wp:positionV relativeFrom="paragraph">
                <wp:posOffset>-162560</wp:posOffset>
              </wp:positionV>
              <wp:extent cx="1474470" cy="413385"/>
              <wp:effectExtent l="381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62.5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ll4rw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9zKcmq2YN7J8AgUr&#10;CQIDLcLYA6OW6jtGPYyQFOtvO6oYRs17Aa/AzpvRUKOxGQ0qCriaYoPRYK7MMJd2neLbGpCHdybk&#10;LbyUijsRP2dxfF8wFhyX4wizc+f833k9D9rlLwAAAP//AwBQSwMEFAAGAAgAAAAhAL77PYrhAAAA&#10;CgEAAA8AAABkcnMvZG93bnJldi54bWxMj8FOwzAQRO9I/IO1SNxap6mSkjROVSE4ISHScOjRibeJ&#10;1XgdYrcNf485wXE1TzNvi91sBnbFyWlLAlbLCBhSa5WmTsBn/bp4Aua8JCUHSyjgGx3syvu7QubK&#10;3qjC68F3LJSQy6WA3vsx59y1PRrplnZECtnJTkb6cE4dV5O8hXIz8DiKUm6kprDQyxGfe2zPh4sR&#10;sD9S9aK/3puP6lTpus4iekvPQjw+zPstMI+z/4PhVz+oQxmcGnsh5dggYBMnq4AKWMRJCiwQWbJZ&#10;A2sErLMEeFnw/y+UPwAAAP//AwBQSwECLQAUAAYACAAAACEAtoM4kv4AAADhAQAAEwAAAAAAAAAA&#10;AAAAAAAAAAAAW0NvbnRlbnRfVHlwZXNdLnhtbFBLAQItABQABgAIAAAAIQA4/SH/1gAAAJQBAAAL&#10;AAAAAAAAAAAAAAAAAC8BAABfcmVscy8ucmVsc1BLAQItABQABgAIAAAAIQDlfll4rwIAALAFAAAO&#10;AAAAAAAAAAAAAAAAAC4CAABkcnMvZTJvRG9jLnhtbFBLAQItABQABgAIAAAAIQC++z2K4QAAAAoB&#10;AAAPAAAAAAAAAAAAAAAAAAkFAABkcnMvZG93bnJldi54bWxQSwUGAAAAAAQABADzAAAAFwYAAAAA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9F09EA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5112045</wp:posOffset>
          </wp:positionH>
          <wp:positionV relativeFrom="paragraph">
            <wp:posOffset>77115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-86360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820C9F" w:rsidRPr="00E446DC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A97DAC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="004D25C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A97DA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6.8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dBHrQIAAK8FAAAOAAAAZHJzL2Uyb0RvYy54bWysVG1vmzAQ/j5p/8Hyd4phJAVUMrUhTJO6&#10;F6ndD3DABGtgM9sJdNP++84mpGmrSdM2PqCzfX58z91zd/V27Fp0YEpzKTIcXBCMmChlxcUuw1/u&#10;Cy/GSBsqKtpKwTL8wDR+u3r96mroUxbKRrYVUwhAhE6HPsONMX3q+7psWEf1heyZgMNaqo4aWKqd&#10;Xyk6AHrX+iEhS3+QquqVLJnWsJtPh3jl8OualeZTXWtmUJthiM24v3L/rf37qyua7hTtG14ew6B/&#10;EUVHuYBHT1A5NRTtFX8B1fFSSS1rc1HKzpd1zUvmOACbgDxjc9fQnjkukBzdn9Kk/x9s+fHwWSFe&#10;Qe0wErSDEt2z0aAbOaLAZmfodQpOdz24mRG2radlqvtbWX7VSMh1Q8WOXSslh4bRCqJzN/2zqxOO&#10;tiDb4YOs4Bm6N9IBjbXqLCAkAwE6VOnhVBkbSgmb8YIkBE5KOAouF3GysLH5NJ0v90qbd0x2yBoZ&#10;VlB4B04Pt9pMrrOLfUvIgretK34rnmwA5rQDT8NVe2aDcLX8kZBkE2/iyIvC5caLSJ5718U68pYF&#10;BJW/ydfrPPhp3w2itOFVxYR9ZtZVEP1Z3Y4KnxRxUpaWLa8snA1Jq9123Sp0oKDrwn3HhJy5+U/D&#10;cPkCLs8oBWFEbsLEK5bxpRcV0cJLLknskSC5SZYkSqK8eErplgv275TQkOFkES4mLf2WG3HfS240&#10;7biBydHyDtRxcqKpVeBGVK60hvJ2ss9SYcN/TAWUey6006uV6CRWM25H1xjh3AZbWT2AgJUEgYEW&#10;YeqB0Uj1HaMBJkiG9bc9VQyj9r2AJrDjZjbUbGxng4oSrmbYYDSZazONpX2v+K4B5KnNhLyGRqm5&#10;E7HtqCkKYGAXMBUcl+MEs2PnfO28Hufs6hcAAAD//wMAUEsDBBQABgAIAAAAIQCEtM6W3gAAAAgB&#10;AAAPAAAAZHJzL2Rvd25yZXYueG1sTI8xT8MwFIR3JP6D9ZDYWjttFWgap6oQTEiINAyMTvyaWI2f&#10;Q+y24d/jTnQ83enuu3w72Z6dcfTGkYRkLoAhNU4baiV8VW+zZ2A+KNKqd4QSftHDtri/y1Wm3YVK&#10;PO9Dy2IJ+UxJ6EIYMs5906FVfu4GpOgd3GhViHJsuR7VJZbbni+ESLlVhuJCpwZ86bA57k9Wwu6b&#10;ylfz81F/lofSVNVa0Ht6lPLxYdptgAWcwn8YrvgRHYrIVLsTac96CbNkmcaohFW8dPUXYgWslrBM&#10;noAXOb89UPwBAAD//wMAUEsBAi0AFAAGAAgAAAAhALaDOJL+AAAA4QEAABMAAAAAAAAAAAAAAAAA&#10;AAAAAFtDb250ZW50X1R5cGVzXS54bWxQSwECLQAUAAYACAAAACEAOP0h/9YAAACUAQAACwAAAAAA&#10;AAAAAAAAAAAvAQAAX3JlbHMvLnJlbHNQSwECLQAUAAYACAAAACEA/TXQR60CAACvBQAADgAAAAAA&#10;AAAAAAAAAAAuAgAAZHJzL2Uyb0RvYy54bWxQSwECLQAUAAYACAAAACEAhLTOlt4AAAAIAQAADwAA&#10;AAAAAAAAAAAAAAAHBQAAZHJzL2Rvd25yZXYueG1sUEsFBgAAAAAEAAQA8wAAABIGAAAAAA=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820C9F" w:rsidRPr="00E446DC">
                      <w:rPr>
                        <w:sz w:val="14"/>
                        <w:lang w:val="es-DO"/>
                      </w:rPr>
                      <w:t>UR.</w:t>
                    </w:r>
                    <w:r w:rsidR="00A97DAC">
                      <w:rPr>
                        <w:sz w:val="14"/>
                        <w:lang w:val="es-DO"/>
                      </w:rPr>
                      <w:t>10</w:t>
                    </w:r>
                    <w:r w:rsidR="004D25CB">
                      <w:rPr>
                        <w:sz w:val="14"/>
                        <w:lang w:val="es-DO"/>
                      </w:rPr>
                      <w:t>.201</w:t>
                    </w:r>
                    <w:r w:rsidR="00A97DA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EA1" w:rsidRDefault="00D81EA1" w:rsidP="001007E7">
      <w:pPr>
        <w:spacing w:after="0" w:line="240" w:lineRule="auto"/>
      </w:pPr>
      <w:r>
        <w:separator/>
      </w:r>
    </w:p>
  </w:footnote>
  <w:footnote w:type="continuationSeparator" w:id="0">
    <w:p w:rsidR="00D81EA1" w:rsidRDefault="00D81EA1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5CB" w:rsidRDefault="002251B5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5072380</wp:posOffset>
              </wp:positionH>
              <wp:positionV relativeFrom="paragraph">
                <wp:posOffset>42545</wp:posOffset>
              </wp:positionV>
              <wp:extent cx="1061720" cy="25209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5CB" w:rsidRPr="0026335F" w:rsidRDefault="004D25CB" w:rsidP="004D25C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0E071D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0E071D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251B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0E071D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D81EA1">
                            <w:fldChar w:fldCharType="begin"/>
                          </w:r>
                          <w:r w:rsidR="00D81EA1">
                            <w:instrText xml:space="preserve"> NUMPAGES   \* MERGEFORMAT </w:instrText>
                          </w:r>
                          <w:r w:rsidR="00D81EA1">
                            <w:fldChar w:fldCharType="separate"/>
                          </w:r>
                          <w:r w:rsidR="002251B5" w:rsidRPr="002251B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D81EA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9.4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WK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5RYqszDjoDp7sB3MwejqHLjqkebmX1TSMhly0VG3atlBxbRmvILrQ3/bOr&#10;E462IOvxo6whDN0a6YD2jept6aAYCNChSw+nzthUKhsySMJZBKYKbFEcBWnsQtDseHtQ2rxnskd2&#10;kWMFnXfodHerjc2GZkcXG0zIkned634nnh2A43QCseGqtdksXDMf0yBdzVdz4pEoWXkkKArvulwS&#10;LynDWVy8K5bLIvxp44Yka3ldM2HDHIUVkj9r3EHikyRO0tKy47WFsylptVkvO4V2FIRduu9QkDM3&#10;/3kargjA5QWlMCLBTZR6ZTKfeaQksZfOgrkXhOlNmgQkJUX5nNItF+zfKaExx2kcxZOYfsstcN9r&#10;bjTruYHR0fE+x/OTE82sBFeidq01lHfT+qwUNv2nUkC7j412grUandRq9us9oFgVr2X9ANJVEpQF&#10;IoR5B4tWqh8YjTA7cqy/b6liGHUfBMg/DQmxw8ZtSOyEq84t63MLFRVA5dhgNC2XZhpQ20HxTQuR&#10;pgcn5DU8mYY7NT9ldXhoMB8cqcMsswPofO+8nibu4hcAAAD//wMAUEsDBBQABgAIAAAAIQCj35yF&#10;3QAAAAgBAAAPAAAAZHJzL2Rvd25yZXYueG1sTI/NTsMwEITvSLyDtUjcqA0KbpNmUyEQVxDlR+rN&#10;jbdJRLyOYrcJb4850eNoRjPflJvZ9eJEY+g8I9wuFAji2tuOG4SP9+ebFYgQDVvTeyaEHwqwqS4v&#10;SlNYP/EbnbaxEamEQ2EQ2hiHQspQt+RMWPiBOHkHPzoTkxwbaUczpXLXyzultHSm47TQmoEeW6q/&#10;t0eH8Ply2H1l6rV5cvfD5Gcl2eUS8fpqfliDiDTH/zD84Sd0qBLT3h/ZBtEjLPNVQo8Iegki+bnW&#10;6dseIdMZyKqU5weqXwAAAP//AwBQSwECLQAUAAYACAAAACEAtoM4kv4AAADhAQAAEwAAAAAAAAAA&#10;AAAAAAAAAAAAW0NvbnRlbnRfVHlwZXNdLnhtbFBLAQItABQABgAIAAAAIQA4/SH/1gAAAJQBAAAL&#10;AAAAAAAAAAAAAAAAAC8BAABfcmVscy8ucmVsc1BLAQItABQABgAIAAAAIQBj4RWKswIAALkFAAAO&#10;AAAAAAAAAAAAAAAAAC4CAABkcnMvZTJvRG9jLnhtbFBLAQItABQABgAIAAAAIQCj35yF3QAAAAgB&#10;AAAPAAAAAAAAAAAAAAAAAA0FAABkcnMvZG93bnJldi54bWxQSwUGAAAAAAQABADzAAAAFwYAAAAA&#10;" filled="f" stroked="f">
              <v:textbox>
                <w:txbxContent>
                  <w:p w:rsidR="004D25CB" w:rsidRPr="0026335F" w:rsidRDefault="004D25CB" w:rsidP="004D25CB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0E071D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0E071D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2251B5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0E071D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D81EA1">
                      <w:fldChar w:fldCharType="begin"/>
                    </w:r>
                    <w:r w:rsidR="00D81EA1">
                      <w:instrText xml:space="preserve"> NUMPAGES   \* MERGEFORMAT </w:instrText>
                    </w:r>
                    <w:r w:rsidR="00D81EA1">
                      <w:fldChar w:fldCharType="separate"/>
                    </w:r>
                    <w:r w:rsidR="002251B5" w:rsidRPr="002251B5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D81EA1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 w:cryptProviderType="rsaFull" w:cryptAlgorithmClass="hash" w:cryptAlgorithmType="typeAny" w:cryptAlgorithmSid="4" w:cryptSpinCount="50000" w:hash="QBhD8Nh8s20TJvyXiRuOsLUdKGI=" w:salt="yaUS26vYUGuXUH/rsN7Tkw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94E"/>
    <w:rsid w:val="00044FA8"/>
    <w:rsid w:val="00045479"/>
    <w:rsid w:val="00071BD7"/>
    <w:rsid w:val="000B0DCD"/>
    <w:rsid w:val="000C73D4"/>
    <w:rsid w:val="000E071D"/>
    <w:rsid w:val="00100079"/>
    <w:rsid w:val="001007E7"/>
    <w:rsid w:val="001020C0"/>
    <w:rsid w:val="00130549"/>
    <w:rsid w:val="00157600"/>
    <w:rsid w:val="0016722A"/>
    <w:rsid w:val="00170EC5"/>
    <w:rsid w:val="00181E8D"/>
    <w:rsid w:val="0019453E"/>
    <w:rsid w:val="00194FF2"/>
    <w:rsid w:val="001A1A38"/>
    <w:rsid w:val="001A3F92"/>
    <w:rsid w:val="001C0719"/>
    <w:rsid w:val="001F73A7"/>
    <w:rsid w:val="002009A7"/>
    <w:rsid w:val="002251B5"/>
    <w:rsid w:val="00231A51"/>
    <w:rsid w:val="00253DBA"/>
    <w:rsid w:val="0026335F"/>
    <w:rsid w:val="00271D99"/>
    <w:rsid w:val="00285196"/>
    <w:rsid w:val="00295BD4"/>
    <w:rsid w:val="002A0D1F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379A6"/>
    <w:rsid w:val="0045550B"/>
    <w:rsid w:val="00456C17"/>
    <w:rsid w:val="004631C5"/>
    <w:rsid w:val="00466B9C"/>
    <w:rsid w:val="004839A1"/>
    <w:rsid w:val="004B30DA"/>
    <w:rsid w:val="004D25CB"/>
    <w:rsid w:val="004D45A8"/>
    <w:rsid w:val="00500DA4"/>
    <w:rsid w:val="00535962"/>
    <w:rsid w:val="00544A18"/>
    <w:rsid w:val="00587EC0"/>
    <w:rsid w:val="005A1622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81BB1"/>
    <w:rsid w:val="006F567F"/>
    <w:rsid w:val="00725091"/>
    <w:rsid w:val="00741A2B"/>
    <w:rsid w:val="00780880"/>
    <w:rsid w:val="007B0E1F"/>
    <w:rsid w:val="007B6F6F"/>
    <w:rsid w:val="007C2731"/>
    <w:rsid w:val="00820C9F"/>
    <w:rsid w:val="0082707E"/>
    <w:rsid w:val="008315B0"/>
    <w:rsid w:val="008A04C0"/>
    <w:rsid w:val="008B3AE5"/>
    <w:rsid w:val="008C388B"/>
    <w:rsid w:val="009079FB"/>
    <w:rsid w:val="009371E3"/>
    <w:rsid w:val="00966EEE"/>
    <w:rsid w:val="009A29C7"/>
    <w:rsid w:val="009A4E12"/>
    <w:rsid w:val="009F09EA"/>
    <w:rsid w:val="00A04CF4"/>
    <w:rsid w:val="00A16099"/>
    <w:rsid w:val="00A231BB"/>
    <w:rsid w:val="00A42497"/>
    <w:rsid w:val="00A640BD"/>
    <w:rsid w:val="00A641A7"/>
    <w:rsid w:val="00A72F42"/>
    <w:rsid w:val="00A97DAC"/>
    <w:rsid w:val="00AC7755"/>
    <w:rsid w:val="00AD7919"/>
    <w:rsid w:val="00AE0BEA"/>
    <w:rsid w:val="00B62EEF"/>
    <w:rsid w:val="00B97B51"/>
    <w:rsid w:val="00BA0007"/>
    <w:rsid w:val="00BA32BE"/>
    <w:rsid w:val="00BB1D79"/>
    <w:rsid w:val="00BC1D0C"/>
    <w:rsid w:val="00BC61BD"/>
    <w:rsid w:val="00BE0B91"/>
    <w:rsid w:val="00BF56C5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24FA7"/>
    <w:rsid w:val="00D45A3E"/>
    <w:rsid w:val="00D56D96"/>
    <w:rsid w:val="00D64696"/>
    <w:rsid w:val="00D77ECB"/>
    <w:rsid w:val="00D81EA1"/>
    <w:rsid w:val="00D90D49"/>
    <w:rsid w:val="00DA69C7"/>
    <w:rsid w:val="00DC0845"/>
    <w:rsid w:val="00DC5D96"/>
    <w:rsid w:val="00DD4F3E"/>
    <w:rsid w:val="00E13E55"/>
    <w:rsid w:val="00E14BD3"/>
    <w:rsid w:val="00E3215C"/>
    <w:rsid w:val="00E446DC"/>
    <w:rsid w:val="00E46B33"/>
    <w:rsid w:val="00E82502"/>
    <w:rsid w:val="00E85019"/>
    <w:rsid w:val="00EA1F89"/>
    <w:rsid w:val="00EA2F84"/>
    <w:rsid w:val="00EA6B34"/>
    <w:rsid w:val="00EA7406"/>
    <w:rsid w:val="00EE1E7B"/>
    <w:rsid w:val="00F14C9C"/>
    <w:rsid w:val="00F225BF"/>
    <w:rsid w:val="00F53753"/>
    <w:rsid w:val="00F5388A"/>
    <w:rsid w:val="00F7167E"/>
    <w:rsid w:val="00F7443C"/>
    <w:rsid w:val="00F767D8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95DB59C-B771-45D7-B6F7-488084B7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uiPriority w:val="59"/>
    <w:rsid w:val="00A04C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5491C-967D-426E-948A-2F2D01D2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Admin</cp:lastModifiedBy>
  <cp:revision>2</cp:revision>
  <cp:lastPrinted>2011-03-04T19:06:00Z</cp:lastPrinted>
  <dcterms:created xsi:type="dcterms:W3CDTF">2025-08-14T13:08:00Z</dcterms:created>
  <dcterms:modified xsi:type="dcterms:W3CDTF">2025-08-14T13:08:00Z</dcterms:modified>
</cp:coreProperties>
</file>